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E7C4" w14:textId="7070A65F" w:rsidR="00AD67E5" w:rsidRDefault="00AD67E5" w:rsidP="00F31B8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BALIKESİR VETERİNER HEKİMLERİ ODASI</w:t>
      </w:r>
    </w:p>
    <w:p w14:paraId="7E4C6668" w14:textId="14B7447B" w:rsidR="00A206F2" w:rsidRPr="006B6E26" w:rsidRDefault="00654721" w:rsidP="00F31B8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6B6E26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BİLGİ DERLEME FORMU</w:t>
      </w:r>
    </w:p>
    <w:p w14:paraId="24AB5471" w14:textId="7646597D" w:rsidR="00654721" w:rsidRDefault="00654721" w:rsidP="00654721">
      <w:pPr>
        <w:rPr>
          <w:rFonts w:ascii="Times New Roman" w:hAnsi="Times New Roman" w:cs="Times New Roman"/>
          <w:b/>
          <w:noProof/>
          <w:lang w:eastAsia="tr-TR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681"/>
        <w:gridCol w:w="6662"/>
      </w:tblGrid>
      <w:tr w:rsidR="009B6772" w14:paraId="7F9D61EA" w14:textId="77777777" w:rsidTr="000B7F96">
        <w:trPr>
          <w:trHeight w:val="450"/>
        </w:trPr>
        <w:tc>
          <w:tcPr>
            <w:tcW w:w="3681" w:type="dxa"/>
            <w:vAlign w:val="center"/>
          </w:tcPr>
          <w:p w14:paraId="0F379F02" w14:textId="3794BB1D" w:rsidR="009B6772" w:rsidRDefault="00D356D9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Veteriner Hekim Ad Soyad</w:t>
            </w:r>
          </w:p>
        </w:tc>
        <w:tc>
          <w:tcPr>
            <w:tcW w:w="6662" w:type="dxa"/>
            <w:vAlign w:val="center"/>
          </w:tcPr>
          <w:p w14:paraId="63DBBAE2" w14:textId="77777777" w:rsidR="009B6772" w:rsidRDefault="009B677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9B6772" w14:paraId="1310F5F0" w14:textId="77777777" w:rsidTr="000B7F96">
        <w:trPr>
          <w:trHeight w:val="414"/>
        </w:trPr>
        <w:tc>
          <w:tcPr>
            <w:tcW w:w="3681" w:type="dxa"/>
            <w:vAlign w:val="center"/>
          </w:tcPr>
          <w:p w14:paraId="53C24AD6" w14:textId="33BDC5B4" w:rsidR="009B6772" w:rsidRDefault="00D356D9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T.C. Kimlik No</w:t>
            </w:r>
          </w:p>
        </w:tc>
        <w:tc>
          <w:tcPr>
            <w:tcW w:w="6662" w:type="dxa"/>
            <w:vAlign w:val="center"/>
          </w:tcPr>
          <w:p w14:paraId="5FBDE542" w14:textId="77777777" w:rsidR="009B6772" w:rsidRDefault="009B677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9B6772" w14:paraId="4BA9F0F2" w14:textId="77777777" w:rsidTr="000B7F96">
        <w:trPr>
          <w:trHeight w:val="561"/>
        </w:trPr>
        <w:tc>
          <w:tcPr>
            <w:tcW w:w="3681" w:type="dxa"/>
            <w:vAlign w:val="center"/>
          </w:tcPr>
          <w:p w14:paraId="0CB7AD51" w14:textId="08D78328" w:rsidR="009B6772" w:rsidRDefault="000A1A94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Doğum Yeri / Doğum Tarihi</w:t>
            </w:r>
          </w:p>
        </w:tc>
        <w:tc>
          <w:tcPr>
            <w:tcW w:w="6662" w:type="dxa"/>
            <w:vAlign w:val="center"/>
          </w:tcPr>
          <w:p w14:paraId="7D80A795" w14:textId="77777777" w:rsidR="009B6772" w:rsidRDefault="009B677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9B6772" w14:paraId="0412E339" w14:textId="77777777" w:rsidTr="000B7F96">
        <w:trPr>
          <w:trHeight w:val="413"/>
        </w:trPr>
        <w:tc>
          <w:tcPr>
            <w:tcW w:w="3681" w:type="dxa"/>
            <w:vAlign w:val="center"/>
          </w:tcPr>
          <w:p w14:paraId="518D4A75" w14:textId="69300E91" w:rsidR="009B6772" w:rsidRDefault="000A1A94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Baba Adı</w:t>
            </w:r>
          </w:p>
        </w:tc>
        <w:tc>
          <w:tcPr>
            <w:tcW w:w="6662" w:type="dxa"/>
            <w:vAlign w:val="center"/>
          </w:tcPr>
          <w:p w14:paraId="346E3C7A" w14:textId="77777777" w:rsidR="009B6772" w:rsidRDefault="009B677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9B6772" w14:paraId="0AE12CCD" w14:textId="77777777" w:rsidTr="000B7F96">
        <w:trPr>
          <w:trHeight w:val="419"/>
        </w:trPr>
        <w:tc>
          <w:tcPr>
            <w:tcW w:w="3681" w:type="dxa"/>
            <w:vAlign w:val="center"/>
          </w:tcPr>
          <w:p w14:paraId="63A3BF72" w14:textId="0E9A60C2" w:rsidR="009B6772" w:rsidRDefault="007F23A8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Anne Adı</w:t>
            </w:r>
          </w:p>
        </w:tc>
        <w:tc>
          <w:tcPr>
            <w:tcW w:w="6662" w:type="dxa"/>
            <w:vAlign w:val="center"/>
          </w:tcPr>
          <w:p w14:paraId="1BF46C08" w14:textId="77777777" w:rsidR="009B6772" w:rsidRDefault="009B677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9B6772" w14:paraId="28A503B3" w14:textId="77777777" w:rsidTr="000B7F96">
        <w:trPr>
          <w:trHeight w:val="837"/>
        </w:trPr>
        <w:tc>
          <w:tcPr>
            <w:tcW w:w="3681" w:type="dxa"/>
            <w:vAlign w:val="center"/>
          </w:tcPr>
          <w:p w14:paraId="7B80694B" w14:textId="6716ACBE" w:rsidR="009B6772" w:rsidRDefault="007F23A8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İkametgah Adresi</w:t>
            </w:r>
          </w:p>
        </w:tc>
        <w:tc>
          <w:tcPr>
            <w:tcW w:w="6662" w:type="dxa"/>
            <w:vAlign w:val="center"/>
          </w:tcPr>
          <w:p w14:paraId="085464A0" w14:textId="77777777" w:rsidR="009B6772" w:rsidRDefault="009B677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9B6772" w14:paraId="70ED5948" w14:textId="77777777" w:rsidTr="000B7F96">
        <w:trPr>
          <w:trHeight w:val="423"/>
        </w:trPr>
        <w:tc>
          <w:tcPr>
            <w:tcW w:w="3681" w:type="dxa"/>
            <w:vAlign w:val="center"/>
          </w:tcPr>
          <w:p w14:paraId="5D8BBEFF" w14:textId="514AF6BB" w:rsidR="009B6772" w:rsidRDefault="005535D7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İlçe / İl</w:t>
            </w:r>
          </w:p>
        </w:tc>
        <w:tc>
          <w:tcPr>
            <w:tcW w:w="6662" w:type="dxa"/>
            <w:vAlign w:val="center"/>
          </w:tcPr>
          <w:p w14:paraId="552B15BA" w14:textId="77777777" w:rsidR="009B6772" w:rsidRDefault="009B677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9B6772" w14:paraId="3887347B" w14:textId="77777777" w:rsidTr="000B7F96">
        <w:trPr>
          <w:trHeight w:val="401"/>
        </w:trPr>
        <w:tc>
          <w:tcPr>
            <w:tcW w:w="3681" w:type="dxa"/>
            <w:vAlign w:val="center"/>
          </w:tcPr>
          <w:p w14:paraId="5C8721C1" w14:textId="50E1055B" w:rsidR="009B6772" w:rsidRDefault="005535D7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Telefon Numarası</w:t>
            </w:r>
          </w:p>
        </w:tc>
        <w:tc>
          <w:tcPr>
            <w:tcW w:w="6662" w:type="dxa"/>
            <w:vAlign w:val="center"/>
          </w:tcPr>
          <w:p w14:paraId="4726DA08" w14:textId="77777777" w:rsidR="009B6772" w:rsidRDefault="009B677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720715" w14:paraId="3C2892F1" w14:textId="77777777" w:rsidTr="000B7F96">
        <w:trPr>
          <w:trHeight w:val="407"/>
        </w:trPr>
        <w:tc>
          <w:tcPr>
            <w:tcW w:w="3681" w:type="dxa"/>
            <w:vAlign w:val="center"/>
          </w:tcPr>
          <w:p w14:paraId="3BDD4B19" w14:textId="3C09185F" w:rsidR="00720715" w:rsidRDefault="00C14115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E – Mail</w:t>
            </w:r>
          </w:p>
        </w:tc>
        <w:tc>
          <w:tcPr>
            <w:tcW w:w="6662" w:type="dxa"/>
            <w:vAlign w:val="center"/>
          </w:tcPr>
          <w:p w14:paraId="3396D2FA" w14:textId="77777777" w:rsidR="00720715" w:rsidRDefault="00720715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720715" w14:paraId="50945097" w14:textId="77777777" w:rsidTr="000B7F96">
        <w:trPr>
          <w:trHeight w:val="427"/>
        </w:trPr>
        <w:tc>
          <w:tcPr>
            <w:tcW w:w="3681" w:type="dxa"/>
            <w:vAlign w:val="center"/>
          </w:tcPr>
          <w:p w14:paraId="294F7331" w14:textId="7881313D" w:rsidR="00720715" w:rsidRDefault="00C14115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Mezuniyet Tarihi</w:t>
            </w:r>
          </w:p>
        </w:tc>
        <w:tc>
          <w:tcPr>
            <w:tcW w:w="6662" w:type="dxa"/>
            <w:vAlign w:val="center"/>
          </w:tcPr>
          <w:p w14:paraId="6802DAE4" w14:textId="77777777" w:rsidR="00720715" w:rsidRDefault="00720715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720715" w14:paraId="782CD7C0" w14:textId="77777777" w:rsidTr="000B7F96">
        <w:trPr>
          <w:trHeight w:val="419"/>
        </w:trPr>
        <w:tc>
          <w:tcPr>
            <w:tcW w:w="3681" w:type="dxa"/>
            <w:vAlign w:val="center"/>
          </w:tcPr>
          <w:p w14:paraId="7A39A837" w14:textId="2A8F3777" w:rsidR="00720715" w:rsidRDefault="00C14115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Mezun Olunan Üniversite</w:t>
            </w:r>
          </w:p>
        </w:tc>
        <w:tc>
          <w:tcPr>
            <w:tcW w:w="6662" w:type="dxa"/>
            <w:vAlign w:val="center"/>
          </w:tcPr>
          <w:p w14:paraId="10F73EB1" w14:textId="77777777" w:rsidR="00720715" w:rsidRDefault="00720715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DD28BF" w14:paraId="4B3A3840" w14:textId="77777777" w:rsidTr="000B7F96">
        <w:trPr>
          <w:trHeight w:val="411"/>
        </w:trPr>
        <w:tc>
          <w:tcPr>
            <w:tcW w:w="3681" w:type="dxa"/>
            <w:vAlign w:val="center"/>
          </w:tcPr>
          <w:p w14:paraId="332DD717" w14:textId="519AFBBA" w:rsidR="00DD28BF" w:rsidRDefault="00DD28BF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Diploma Numarası</w:t>
            </w:r>
          </w:p>
        </w:tc>
        <w:tc>
          <w:tcPr>
            <w:tcW w:w="6662" w:type="dxa"/>
            <w:vAlign w:val="center"/>
          </w:tcPr>
          <w:p w14:paraId="00A168B2" w14:textId="77777777" w:rsidR="00DD28BF" w:rsidRDefault="00DD28BF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F90420" w14:paraId="232292C0" w14:textId="77777777" w:rsidTr="000B7F96">
        <w:trPr>
          <w:trHeight w:val="479"/>
        </w:trPr>
        <w:tc>
          <w:tcPr>
            <w:tcW w:w="3681" w:type="dxa"/>
            <w:vAlign w:val="center"/>
          </w:tcPr>
          <w:p w14:paraId="61A7674B" w14:textId="69E74F98" w:rsidR="00F90420" w:rsidRDefault="004034E9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İşyeri Niteliği</w:t>
            </w:r>
          </w:p>
        </w:tc>
        <w:tc>
          <w:tcPr>
            <w:tcW w:w="6662" w:type="dxa"/>
            <w:vAlign w:val="center"/>
          </w:tcPr>
          <w:p w14:paraId="606D6F93" w14:textId="01F8CF6D" w:rsidR="0054057B" w:rsidRDefault="00DB063F" w:rsidP="007A03AB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 xml:space="preserve">  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154"/>
              <w:gridCol w:w="284"/>
              <w:gridCol w:w="2126"/>
              <w:gridCol w:w="284"/>
            </w:tblGrid>
            <w:tr w:rsidR="0054057B" w14:paraId="7EAFFD2C" w14:textId="77777777" w:rsidTr="00A96AAC">
              <w:tc>
                <w:tcPr>
                  <w:tcW w:w="2154" w:type="dxa"/>
                  <w:tcBorders>
                    <w:top w:val="nil"/>
                    <w:left w:val="nil"/>
                    <w:bottom w:val="nil"/>
                  </w:tcBorders>
                </w:tcPr>
                <w:p w14:paraId="0024CF2B" w14:textId="2DBFC8F1" w:rsidR="0054057B" w:rsidRDefault="0054057B" w:rsidP="00AB300C">
                  <w:pPr>
                    <w:jc w:val="right"/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  <w:t>Muayenehane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1F2C55DA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02E64CA4" w14:textId="461DD7EC" w:rsidR="0054057B" w:rsidRDefault="0054057B" w:rsidP="00AB300C">
                  <w:pPr>
                    <w:jc w:val="right"/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  <w:t>Gıda</w:t>
                  </w:r>
                </w:p>
              </w:tc>
              <w:tc>
                <w:tcPr>
                  <w:tcW w:w="284" w:type="dxa"/>
                </w:tcPr>
                <w:p w14:paraId="5816D32B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</w:tr>
            <w:tr w:rsidR="0054057B" w14:paraId="0283BA27" w14:textId="77777777" w:rsidTr="00A96AAC">
              <w:tc>
                <w:tcPr>
                  <w:tcW w:w="2154" w:type="dxa"/>
                  <w:tcBorders>
                    <w:top w:val="nil"/>
                    <w:left w:val="nil"/>
                    <w:bottom w:val="nil"/>
                  </w:tcBorders>
                </w:tcPr>
                <w:p w14:paraId="40908F0C" w14:textId="72EBDF98" w:rsidR="0054057B" w:rsidRDefault="00B538EF" w:rsidP="00AB300C">
                  <w:pPr>
                    <w:jc w:val="right"/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  <w:t>Hayvancılık İşletmesi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04CCA830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3A5CF156" w14:textId="116EEA2B" w:rsidR="0054057B" w:rsidRDefault="00B538EF" w:rsidP="00AB300C">
                  <w:pPr>
                    <w:jc w:val="right"/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  <w:t xml:space="preserve">Kanatlı </w:t>
                  </w:r>
                </w:p>
              </w:tc>
              <w:tc>
                <w:tcPr>
                  <w:tcW w:w="284" w:type="dxa"/>
                </w:tcPr>
                <w:p w14:paraId="1AA3370D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</w:tr>
            <w:tr w:rsidR="0054057B" w14:paraId="4AB9A97F" w14:textId="77777777" w:rsidTr="00A96AAC">
              <w:tc>
                <w:tcPr>
                  <w:tcW w:w="2154" w:type="dxa"/>
                  <w:tcBorders>
                    <w:top w:val="nil"/>
                    <w:left w:val="nil"/>
                    <w:bottom w:val="nil"/>
                  </w:tcBorders>
                </w:tcPr>
                <w:p w14:paraId="12892823" w14:textId="467972E5" w:rsidR="0054057B" w:rsidRDefault="00B538EF" w:rsidP="00AB300C">
                  <w:pPr>
                    <w:jc w:val="right"/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  <w:t>Petshop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32D58283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43FCA41F" w14:textId="6E6740AD" w:rsidR="0054057B" w:rsidRDefault="00AB300C" w:rsidP="00AB300C">
                  <w:pPr>
                    <w:jc w:val="right"/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  <w:t>Kırmızı / Beyaz Et</w:t>
                  </w:r>
                </w:p>
              </w:tc>
              <w:tc>
                <w:tcPr>
                  <w:tcW w:w="284" w:type="dxa"/>
                </w:tcPr>
                <w:p w14:paraId="4E310C82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</w:tr>
            <w:tr w:rsidR="0054057B" w14:paraId="0382F832" w14:textId="77777777" w:rsidTr="00A96AAC">
              <w:tc>
                <w:tcPr>
                  <w:tcW w:w="2154" w:type="dxa"/>
                  <w:tcBorders>
                    <w:top w:val="nil"/>
                    <w:left w:val="nil"/>
                    <w:bottom w:val="nil"/>
                  </w:tcBorders>
                </w:tcPr>
                <w:p w14:paraId="4FA857E9" w14:textId="4236810F" w:rsidR="0054057B" w:rsidRDefault="00AB300C" w:rsidP="00AB300C">
                  <w:pPr>
                    <w:jc w:val="right"/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  <w:t>Kamu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08415945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4E0A5474" w14:textId="3C42DE4D" w:rsidR="0054057B" w:rsidRDefault="003D58BF" w:rsidP="00AB300C">
                  <w:pPr>
                    <w:jc w:val="right"/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  <w:t>Veteriner Ecza Dep.</w:t>
                  </w:r>
                </w:p>
              </w:tc>
              <w:tc>
                <w:tcPr>
                  <w:tcW w:w="284" w:type="dxa"/>
                </w:tcPr>
                <w:p w14:paraId="7D56BC4E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</w:tr>
            <w:tr w:rsidR="0054057B" w14:paraId="1E59A76E" w14:textId="77777777" w:rsidTr="00A96AAC">
              <w:tc>
                <w:tcPr>
                  <w:tcW w:w="2154" w:type="dxa"/>
                  <w:tcBorders>
                    <w:top w:val="nil"/>
                    <w:left w:val="nil"/>
                    <w:bottom w:val="nil"/>
                  </w:tcBorders>
                </w:tcPr>
                <w:p w14:paraId="52785361" w14:textId="33B83406" w:rsidR="0054057B" w:rsidRDefault="003D58BF" w:rsidP="003D58BF">
                  <w:pPr>
                    <w:jc w:val="right"/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  <w:t>Diğer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6D23996F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09C2386E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  <w:tc>
                <w:tcPr>
                  <w:tcW w:w="284" w:type="dxa"/>
                </w:tcPr>
                <w:p w14:paraId="7AFB863C" w14:textId="77777777" w:rsidR="0054057B" w:rsidRDefault="0054057B" w:rsidP="007A03AB">
                  <w:pPr>
                    <w:rPr>
                      <w:rFonts w:ascii="Times New Roman" w:hAnsi="Times New Roman" w:cs="Times New Roman"/>
                      <w:bCs/>
                      <w:noProof/>
                      <w:lang w:eastAsia="tr-TR"/>
                    </w:rPr>
                  </w:pPr>
                </w:p>
              </w:tc>
            </w:tr>
          </w:tbl>
          <w:p w14:paraId="6E3284EE" w14:textId="72667A44" w:rsidR="007A03AB" w:rsidRDefault="00DB063F" w:rsidP="007A03AB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 xml:space="preserve">  </w:t>
            </w:r>
          </w:p>
        </w:tc>
      </w:tr>
      <w:tr w:rsidR="0050259F" w14:paraId="75880A6C" w14:textId="77777777" w:rsidTr="000B7F96">
        <w:trPr>
          <w:trHeight w:val="479"/>
        </w:trPr>
        <w:tc>
          <w:tcPr>
            <w:tcW w:w="3681" w:type="dxa"/>
            <w:vAlign w:val="center"/>
          </w:tcPr>
          <w:p w14:paraId="0765B641" w14:textId="780F414F" w:rsidR="0050259F" w:rsidRDefault="0050259F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İşyeri Adı</w:t>
            </w:r>
          </w:p>
        </w:tc>
        <w:tc>
          <w:tcPr>
            <w:tcW w:w="6662" w:type="dxa"/>
            <w:vAlign w:val="center"/>
          </w:tcPr>
          <w:p w14:paraId="640D83D9" w14:textId="77777777" w:rsidR="0050259F" w:rsidRDefault="0050259F" w:rsidP="007A03AB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50259F" w14:paraId="470F6FD7" w14:textId="77777777" w:rsidTr="000B7F96">
        <w:trPr>
          <w:trHeight w:val="479"/>
        </w:trPr>
        <w:tc>
          <w:tcPr>
            <w:tcW w:w="3681" w:type="dxa"/>
            <w:vAlign w:val="center"/>
          </w:tcPr>
          <w:p w14:paraId="6D4415BB" w14:textId="5C7ADEAB" w:rsidR="0050259F" w:rsidRDefault="00C2591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Çalışma Gün ve Saatleri</w:t>
            </w:r>
          </w:p>
        </w:tc>
        <w:tc>
          <w:tcPr>
            <w:tcW w:w="6662" w:type="dxa"/>
            <w:vAlign w:val="center"/>
          </w:tcPr>
          <w:p w14:paraId="68029B5F" w14:textId="77777777" w:rsidR="0050259F" w:rsidRDefault="0050259F" w:rsidP="007A03AB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C25912" w14:paraId="2E9591E2" w14:textId="77777777" w:rsidTr="000B7F96">
        <w:trPr>
          <w:trHeight w:val="479"/>
        </w:trPr>
        <w:tc>
          <w:tcPr>
            <w:tcW w:w="3681" w:type="dxa"/>
            <w:vAlign w:val="center"/>
          </w:tcPr>
          <w:p w14:paraId="3EB74E9F" w14:textId="6F9AE410" w:rsidR="00C25912" w:rsidRDefault="00C2591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İşyeri Adresi</w:t>
            </w:r>
          </w:p>
        </w:tc>
        <w:tc>
          <w:tcPr>
            <w:tcW w:w="6662" w:type="dxa"/>
            <w:vAlign w:val="center"/>
          </w:tcPr>
          <w:p w14:paraId="195009D3" w14:textId="77777777" w:rsidR="00C25912" w:rsidRDefault="00C25912" w:rsidP="007A03AB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  <w:tr w:rsidR="00C25912" w14:paraId="35923936" w14:textId="77777777" w:rsidTr="000B7F96">
        <w:trPr>
          <w:trHeight w:val="479"/>
        </w:trPr>
        <w:tc>
          <w:tcPr>
            <w:tcW w:w="3681" w:type="dxa"/>
            <w:vAlign w:val="center"/>
          </w:tcPr>
          <w:p w14:paraId="334FEBA7" w14:textId="6854B4B6" w:rsidR="00C25912" w:rsidRDefault="00C25912" w:rsidP="00654721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t>İlçe / İl</w:t>
            </w:r>
          </w:p>
        </w:tc>
        <w:tc>
          <w:tcPr>
            <w:tcW w:w="6662" w:type="dxa"/>
            <w:vAlign w:val="center"/>
          </w:tcPr>
          <w:p w14:paraId="1C103A1D" w14:textId="77777777" w:rsidR="00C25912" w:rsidRDefault="00C25912" w:rsidP="007A03AB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</w:tr>
    </w:tbl>
    <w:p w14:paraId="6A268D6D" w14:textId="77777777" w:rsidR="0059794D" w:rsidRDefault="0059794D" w:rsidP="00654721">
      <w:pPr>
        <w:rPr>
          <w:rFonts w:ascii="Times New Roman" w:hAnsi="Times New Roman" w:cs="Times New Roman"/>
          <w:bCs/>
          <w:noProof/>
          <w:lang w:eastAsia="tr-TR"/>
        </w:rPr>
      </w:pPr>
    </w:p>
    <w:p w14:paraId="582BBEC8" w14:textId="13891038" w:rsidR="00654721" w:rsidRPr="00654721" w:rsidRDefault="005F5DD3" w:rsidP="006B6E26">
      <w:pPr>
        <w:jc w:val="both"/>
        <w:rPr>
          <w:rFonts w:ascii="Times New Roman" w:hAnsi="Times New Roman" w:cs="Times New Roman"/>
          <w:bCs/>
          <w:noProof/>
          <w:lang w:eastAsia="tr-TR"/>
        </w:rPr>
      </w:pPr>
      <w:r w:rsidRPr="005F5DD3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DE99B7F" wp14:editId="3FB93D92">
                <wp:simplePos x="0" y="0"/>
                <wp:positionH relativeFrom="column">
                  <wp:posOffset>3953510</wp:posOffset>
                </wp:positionH>
                <wp:positionV relativeFrom="paragraph">
                  <wp:posOffset>611505</wp:posOffset>
                </wp:positionV>
                <wp:extent cx="2360930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AD19F" w14:textId="6FA0ACCD" w:rsidR="005F5DD3" w:rsidRDefault="00972926" w:rsidP="005F5DD3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14:paraId="0E453091" w14:textId="5BFCD718" w:rsidR="00972926" w:rsidRDefault="00972926" w:rsidP="005F5DD3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Tarih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14:paraId="306C7FEC" w14:textId="15443004" w:rsidR="00972926" w:rsidRPr="00972926" w:rsidRDefault="00972926" w:rsidP="005F5DD3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99B7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1.3pt;margin-top:48.15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Ny/4fbgAAAACgEAAA8AAAAAAAAA&#10;AAAAAAAAVQQAAGRycy9kb3ducmV2LnhtbFBLBQYAAAAABAAEAPMAAABiBQAAAAA=&#10;" filled="f" stroked="f">
                <v:textbox style="mso-fit-shape-to-text:t">
                  <w:txbxContent>
                    <w:p w14:paraId="4EDAD19F" w14:textId="6FA0ACCD" w:rsidR="005F5DD3" w:rsidRDefault="00972926" w:rsidP="005F5DD3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Soyad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14:paraId="0E453091" w14:textId="5BFCD718" w:rsidR="00972926" w:rsidRDefault="00972926" w:rsidP="005F5DD3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Tarih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14:paraId="306C7FEC" w14:textId="15443004" w:rsidR="00972926" w:rsidRPr="00972926" w:rsidRDefault="00972926" w:rsidP="005F5DD3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İmza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9794D">
        <w:rPr>
          <w:rFonts w:ascii="Times New Roman" w:hAnsi="Times New Roman" w:cs="Times New Roman"/>
          <w:bCs/>
          <w:noProof/>
          <w:lang w:eastAsia="tr-TR"/>
        </w:rPr>
        <w:tab/>
        <w:t xml:space="preserve">Yukarıda tarafımdan doldurulan bilgilerin eksiksiz ve doğru olduğunu, </w:t>
      </w:r>
      <w:r w:rsidR="009A3698">
        <w:rPr>
          <w:rFonts w:ascii="Times New Roman" w:hAnsi="Times New Roman" w:cs="Times New Roman"/>
          <w:bCs/>
          <w:noProof/>
          <w:lang w:eastAsia="tr-TR"/>
        </w:rPr>
        <w:t xml:space="preserve">söz konusu bilgilerde değişiklik olduğu takdirde en geç 15 gün içerisinde Balıkesir Veteriner Hekimleri Odası’ na </w:t>
      </w:r>
      <w:r w:rsidR="00546A69">
        <w:rPr>
          <w:rFonts w:ascii="Times New Roman" w:hAnsi="Times New Roman" w:cs="Times New Roman"/>
          <w:bCs/>
          <w:noProof/>
          <w:lang w:eastAsia="tr-TR"/>
        </w:rPr>
        <w:t xml:space="preserve">bilgi vereceğimi taahhüt ederim. Yanlış ve eksik bilgi verdiğimin tespiti durumunda </w:t>
      </w:r>
      <w:r w:rsidR="006B6E26">
        <w:rPr>
          <w:rFonts w:ascii="Times New Roman" w:hAnsi="Times New Roman" w:cs="Times New Roman"/>
          <w:bCs/>
          <w:noProof/>
          <w:lang w:eastAsia="tr-TR"/>
        </w:rPr>
        <w:t>çalışma onayımın iptal edilmesini kabul ederim.</w:t>
      </w:r>
    </w:p>
    <w:sectPr w:rsidR="00654721" w:rsidRPr="00654721" w:rsidSect="00ED6EF1">
      <w:headerReference w:type="default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66A9" w14:textId="77777777" w:rsidR="00B13A20" w:rsidRDefault="00B13A20" w:rsidP="00E113DA">
      <w:pPr>
        <w:spacing w:after="0" w:line="240" w:lineRule="auto"/>
      </w:pPr>
      <w:r>
        <w:separator/>
      </w:r>
    </w:p>
  </w:endnote>
  <w:endnote w:type="continuationSeparator" w:id="0">
    <w:p w14:paraId="7E4C66AA" w14:textId="77777777" w:rsidR="00B13A20" w:rsidRDefault="00B13A20" w:rsidP="00E1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66AE" w14:textId="59406912" w:rsidR="008555FA" w:rsidRDefault="008555FA" w:rsidP="00B17325">
    <w:pPr>
      <w:pStyle w:val="AltBilgi"/>
      <w:jc w:val="center"/>
    </w:pPr>
  </w:p>
  <w:p w14:paraId="7E4C66B1" w14:textId="77777777" w:rsidR="009F4DFF" w:rsidRDefault="009F4D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66A7" w14:textId="77777777" w:rsidR="00B13A20" w:rsidRDefault="00B13A20" w:rsidP="00E113DA">
      <w:pPr>
        <w:spacing w:after="0" w:line="240" w:lineRule="auto"/>
      </w:pPr>
      <w:r>
        <w:separator/>
      </w:r>
    </w:p>
  </w:footnote>
  <w:footnote w:type="continuationSeparator" w:id="0">
    <w:p w14:paraId="7E4C66A8" w14:textId="77777777" w:rsidR="00B13A20" w:rsidRDefault="00B13A20" w:rsidP="00E1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66AB" w14:textId="35BA627A" w:rsidR="00E113DA" w:rsidRDefault="008331D9" w:rsidP="008331D9">
    <w:pPr>
      <w:pStyle w:val="stBilgi"/>
      <w:rPr>
        <w:b/>
        <w:sz w:val="44"/>
      </w:rPr>
    </w:pPr>
    <w:r>
      <w:rPr>
        <w:b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28"/>
    <w:rsid w:val="00000F73"/>
    <w:rsid w:val="00001297"/>
    <w:rsid w:val="00001747"/>
    <w:rsid w:val="0000388B"/>
    <w:rsid w:val="00003B76"/>
    <w:rsid w:val="00004967"/>
    <w:rsid w:val="00006DE1"/>
    <w:rsid w:val="0000730F"/>
    <w:rsid w:val="00007D7B"/>
    <w:rsid w:val="00011F2B"/>
    <w:rsid w:val="00012A7F"/>
    <w:rsid w:val="000159B6"/>
    <w:rsid w:val="00020420"/>
    <w:rsid w:val="00020A26"/>
    <w:rsid w:val="00020E94"/>
    <w:rsid w:val="00021539"/>
    <w:rsid w:val="00021704"/>
    <w:rsid w:val="00021CF5"/>
    <w:rsid w:val="000225DC"/>
    <w:rsid w:val="00022859"/>
    <w:rsid w:val="00023400"/>
    <w:rsid w:val="00023AB2"/>
    <w:rsid w:val="00023C20"/>
    <w:rsid w:val="0002445C"/>
    <w:rsid w:val="00025084"/>
    <w:rsid w:val="00026361"/>
    <w:rsid w:val="00026DFF"/>
    <w:rsid w:val="000303D9"/>
    <w:rsid w:val="00032D61"/>
    <w:rsid w:val="00033E28"/>
    <w:rsid w:val="000358E7"/>
    <w:rsid w:val="00037563"/>
    <w:rsid w:val="00041A83"/>
    <w:rsid w:val="00050AF0"/>
    <w:rsid w:val="00052040"/>
    <w:rsid w:val="0005211E"/>
    <w:rsid w:val="0005216E"/>
    <w:rsid w:val="000521A3"/>
    <w:rsid w:val="00052DD3"/>
    <w:rsid w:val="00054A66"/>
    <w:rsid w:val="000565FB"/>
    <w:rsid w:val="00056A31"/>
    <w:rsid w:val="00060D0E"/>
    <w:rsid w:val="000612C8"/>
    <w:rsid w:val="00062226"/>
    <w:rsid w:val="0006292F"/>
    <w:rsid w:val="0006368A"/>
    <w:rsid w:val="00066CF5"/>
    <w:rsid w:val="00067FA0"/>
    <w:rsid w:val="0007130A"/>
    <w:rsid w:val="00071507"/>
    <w:rsid w:val="00072A8B"/>
    <w:rsid w:val="00075889"/>
    <w:rsid w:val="00075910"/>
    <w:rsid w:val="0008040C"/>
    <w:rsid w:val="0008147F"/>
    <w:rsid w:val="00081939"/>
    <w:rsid w:val="000861C8"/>
    <w:rsid w:val="000866EA"/>
    <w:rsid w:val="00086776"/>
    <w:rsid w:val="00087D75"/>
    <w:rsid w:val="00090140"/>
    <w:rsid w:val="00090315"/>
    <w:rsid w:val="000918DE"/>
    <w:rsid w:val="00091E6E"/>
    <w:rsid w:val="000924CA"/>
    <w:rsid w:val="00093DB9"/>
    <w:rsid w:val="000A1A94"/>
    <w:rsid w:val="000A1CC0"/>
    <w:rsid w:val="000A1E3D"/>
    <w:rsid w:val="000A3B1E"/>
    <w:rsid w:val="000A4501"/>
    <w:rsid w:val="000A50BE"/>
    <w:rsid w:val="000A548B"/>
    <w:rsid w:val="000B0012"/>
    <w:rsid w:val="000B09FE"/>
    <w:rsid w:val="000B1847"/>
    <w:rsid w:val="000B35D4"/>
    <w:rsid w:val="000B703A"/>
    <w:rsid w:val="000B7F96"/>
    <w:rsid w:val="000C089F"/>
    <w:rsid w:val="000C248A"/>
    <w:rsid w:val="000C3151"/>
    <w:rsid w:val="000C4F39"/>
    <w:rsid w:val="000C5D11"/>
    <w:rsid w:val="000C6006"/>
    <w:rsid w:val="000C65E6"/>
    <w:rsid w:val="000C66CB"/>
    <w:rsid w:val="000D333F"/>
    <w:rsid w:val="000D341B"/>
    <w:rsid w:val="000D406F"/>
    <w:rsid w:val="000D4E12"/>
    <w:rsid w:val="000D509F"/>
    <w:rsid w:val="000D5992"/>
    <w:rsid w:val="000D699A"/>
    <w:rsid w:val="000D69B1"/>
    <w:rsid w:val="000D7BA1"/>
    <w:rsid w:val="000E0078"/>
    <w:rsid w:val="000E0993"/>
    <w:rsid w:val="000E0E6F"/>
    <w:rsid w:val="000E2002"/>
    <w:rsid w:val="000E4ABA"/>
    <w:rsid w:val="000E4E10"/>
    <w:rsid w:val="000E59BC"/>
    <w:rsid w:val="000E6D6C"/>
    <w:rsid w:val="000F2246"/>
    <w:rsid w:val="000F292E"/>
    <w:rsid w:val="000F3B2F"/>
    <w:rsid w:val="000F4715"/>
    <w:rsid w:val="000F4950"/>
    <w:rsid w:val="000F5186"/>
    <w:rsid w:val="000F7014"/>
    <w:rsid w:val="000F7DCC"/>
    <w:rsid w:val="001008B1"/>
    <w:rsid w:val="00100CF6"/>
    <w:rsid w:val="00102E2E"/>
    <w:rsid w:val="00103AEB"/>
    <w:rsid w:val="001045D4"/>
    <w:rsid w:val="00106DF6"/>
    <w:rsid w:val="00107D2B"/>
    <w:rsid w:val="00107E76"/>
    <w:rsid w:val="00110937"/>
    <w:rsid w:val="0011585D"/>
    <w:rsid w:val="0011615A"/>
    <w:rsid w:val="00117695"/>
    <w:rsid w:val="00117890"/>
    <w:rsid w:val="0012067B"/>
    <w:rsid w:val="0012106B"/>
    <w:rsid w:val="00121DAE"/>
    <w:rsid w:val="00122327"/>
    <w:rsid w:val="001242B4"/>
    <w:rsid w:val="001250F9"/>
    <w:rsid w:val="00126326"/>
    <w:rsid w:val="001264B6"/>
    <w:rsid w:val="00126D6D"/>
    <w:rsid w:val="00127E1A"/>
    <w:rsid w:val="001303A8"/>
    <w:rsid w:val="001318C6"/>
    <w:rsid w:val="00132612"/>
    <w:rsid w:val="00132895"/>
    <w:rsid w:val="00133BD6"/>
    <w:rsid w:val="00135C46"/>
    <w:rsid w:val="00136FF5"/>
    <w:rsid w:val="00141671"/>
    <w:rsid w:val="00142844"/>
    <w:rsid w:val="00142940"/>
    <w:rsid w:val="00143013"/>
    <w:rsid w:val="0014321B"/>
    <w:rsid w:val="00143272"/>
    <w:rsid w:val="001433F0"/>
    <w:rsid w:val="0014384C"/>
    <w:rsid w:val="001441DA"/>
    <w:rsid w:val="00144DED"/>
    <w:rsid w:val="001450AF"/>
    <w:rsid w:val="00145CF2"/>
    <w:rsid w:val="0014694D"/>
    <w:rsid w:val="0014750E"/>
    <w:rsid w:val="001505C0"/>
    <w:rsid w:val="001523E8"/>
    <w:rsid w:val="00152592"/>
    <w:rsid w:val="00152A10"/>
    <w:rsid w:val="00153227"/>
    <w:rsid w:val="00154F61"/>
    <w:rsid w:val="0015531E"/>
    <w:rsid w:val="00155AA0"/>
    <w:rsid w:val="00156E7C"/>
    <w:rsid w:val="001578E2"/>
    <w:rsid w:val="00157AE5"/>
    <w:rsid w:val="00161190"/>
    <w:rsid w:val="00164139"/>
    <w:rsid w:val="00170169"/>
    <w:rsid w:val="001739F6"/>
    <w:rsid w:val="00174CC1"/>
    <w:rsid w:val="00175639"/>
    <w:rsid w:val="00175B1D"/>
    <w:rsid w:val="001818EE"/>
    <w:rsid w:val="001820B9"/>
    <w:rsid w:val="0018216D"/>
    <w:rsid w:val="0018366A"/>
    <w:rsid w:val="00183D68"/>
    <w:rsid w:val="00185DF9"/>
    <w:rsid w:val="00186C50"/>
    <w:rsid w:val="00187D42"/>
    <w:rsid w:val="00190394"/>
    <w:rsid w:val="00190BA1"/>
    <w:rsid w:val="00191160"/>
    <w:rsid w:val="00191D95"/>
    <w:rsid w:val="001942B6"/>
    <w:rsid w:val="00195281"/>
    <w:rsid w:val="00195323"/>
    <w:rsid w:val="00196738"/>
    <w:rsid w:val="001977EE"/>
    <w:rsid w:val="00197CC3"/>
    <w:rsid w:val="00197ED0"/>
    <w:rsid w:val="001A06EA"/>
    <w:rsid w:val="001A1702"/>
    <w:rsid w:val="001A4AEC"/>
    <w:rsid w:val="001A58DE"/>
    <w:rsid w:val="001A76DB"/>
    <w:rsid w:val="001B031E"/>
    <w:rsid w:val="001B04B6"/>
    <w:rsid w:val="001B1416"/>
    <w:rsid w:val="001B261D"/>
    <w:rsid w:val="001B2A15"/>
    <w:rsid w:val="001B64BA"/>
    <w:rsid w:val="001B651E"/>
    <w:rsid w:val="001B66BD"/>
    <w:rsid w:val="001B685A"/>
    <w:rsid w:val="001B6916"/>
    <w:rsid w:val="001B6C59"/>
    <w:rsid w:val="001B70D8"/>
    <w:rsid w:val="001B78BF"/>
    <w:rsid w:val="001C0064"/>
    <w:rsid w:val="001C11C2"/>
    <w:rsid w:val="001C1D1C"/>
    <w:rsid w:val="001C5A30"/>
    <w:rsid w:val="001C738D"/>
    <w:rsid w:val="001C7861"/>
    <w:rsid w:val="001D0525"/>
    <w:rsid w:val="001D2DBE"/>
    <w:rsid w:val="001D336E"/>
    <w:rsid w:val="001D36E1"/>
    <w:rsid w:val="001D3C81"/>
    <w:rsid w:val="001D43B4"/>
    <w:rsid w:val="001D4C52"/>
    <w:rsid w:val="001D56DC"/>
    <w:rsid w:val="001D5AA3"/>
    <w:rsid w:val="001D5ECF"/>
    <w:rsid w:val="001D641E"/>
    <w:rsid w:val="001D6F6D"/>
    <w:rsid w:val="001E0CA8"/>
    <w:rsid w:val="001E0F24"/>
    <w:rsid w:val="001E0FE1"/>
    <w:rsid w:val="001E35E4"/>
    <w:rsid w:val="001E5C09"/>
    <w:rsid w:val="001E68DE"/>
    <w:rsid w:val="001E7457"/>
    <w:rsid w:val="001E760F"/>
    <w:rsid w:val="001E7B46"/>
    <w:rsid w:val="001F0635"/>
    <w:rsid w:val="001F2003"/>
    <w:rsid w:val="001F235E"/>
    <w:rsid w:val="001F23E6"/>
    <w:rsid w:val="001F27FA"/>
    <w:rsid w:val="001F2ADC"/>
    <w:rsid w:val="001F33EF"/>
    <w:rsid w:val="001F4F3D"/>
    <w:rsid w:val="001F5547"/>
    <w:rsid w:val="001F5739"/>
    <w:rsid w:val="001F5D2F"/>
    <w:rsid w:val="001F7F3F"/>
    <w:rsid w:val="00200F59"/>
    <w:rsid w:val="00202542"/>
    <w:rsid w:val="00203002"/>
    <w:rsid w:val="0020342C"/>
    <w:rsid w:val="00204FD0"/>
    <w:rsid w:val="00205C7E"/>
    <w:rsid w:val="0020775A"/>
    <w:rsid w:val="00207BFF"/>
    <w:rsid w:val="00211676"/>
    <w:rsid w:val="002119AA"/>
    <w:rsid w:val="0021583F"/>
    <w:rsid w:val="002159CD"/>
    <w:rsid w:val="00216862"/>
    <w:rsid w:val="00222AA0"/>
    <w:rsid w:val="00222B09"/>
    <w:rsid w:val="00223A5F"/>
    <w:rsid w:val="00224B7E"/>
    <w:rsid w:val="00224D06"/>
    <w:rsid w:val="00234EAD"/>
    <w:rsid w:val="0023662D"/>
    <w:rsid w:val="00240318"/>
    <w:rsid w:val="002423D5"/>
    <w:rsid w:val="0024252E"/>
    <w:rsid w:val="002426D4"/>
    <w:rsid w:val="002431E0"/>
    <w:rsid w:val="002448AD"/>
    <w:rsid w:val="00245026"/>
    <w:rsid w:val="002472BF"/>
    <w:rsid w:val="00251981"/>
    <w:rsid w:val="00253C34"/>
    <w:rsid w:val="0025438C"/>
    <w:rsid w:val="00256AB3"/>
    <w:rsid w:val="002616A8"/>
    <w:rsid w:val="00264092"/>
    <w:rsid w:val="00264C6B"/>
    <w:rsid w:val="00267365"/>
    <w:rsid w:val="002734A7"/>
    <w:rsid w:val="0027409A"/>
    <w:rsid w:val="00274B39"/>
    <w:rsid w:val="00276452"/>
    <w:rsid w:val="00277CFD"/>
    <w:rsid w:val="00281082"/>
    <w:rsid w:val="00282535"/>
    <w:rsid w:val="00283FE0"/>
    <w:rsid w:val="00287109"/>
    <w:rsid w:val="00291881"/>
    <w:rsid w:val="00291AF0"/>
    <w:rsid w:val="00293417"/>
    <w:rsid w:val="00293B04"/>
    <w:rsid w:val="002946FB"/>
    <w:rsid w:val="00294F89"/>
    <w:rsid w:val="00297858"/>
    <w:rsid w:val="00297AC0"/>
    <w:rsid w:val="002A0630"/>
    <w:rsid w:val="002A2893"/>
    <w:rsid w:val="002A2D7A"/>
    <w:rsid w:val="002A6C9B"/>
    <w:rsid w:val="002A774D"/>
    <w:rsid w:val="002B1A7E"/>
    <w:rsid w:val="002B7430"/>
    <w:rsid w:val="002B7B38"/>
    <w:rsid w:val="002C45CE"/>
    <w:rsid w:val="002C65F5"/>
    <w:rsid w:val="002D01E3"/>
    <w:rsid w:val="002D087F"/>
    <w:rsid w:val="002D1744"/>
    <w:rsid w:val="002D293F"/>
    <w:rsid w:val="002D298E"/>
    <w:rsid w:val="002D2F03"/>
    <w:rsid w:val="002D3454"/>
    <w:rsid w:val="002D3934"/>
    <w:rsid w:val="002D4D01"/>
    <w:rsid w:val="002D4D2C"/>
    <w:rsid w:val="002D6D66"/>
    <w:rsid w:val="002E0203"/>
    <w:rsid w:val="002E0BC9"/>
    <w:rsid w:val="002E204D"/>
    <w:rsid w:val="002E2DEF"/>
    <w:rsid w:val="002E3173"/>
    <w:rsid w:val="002E53D9"/>
    <w:rsid w:val="002E6B38"/>
    <w:rsid w:val="002F0C33"/>
    <w:rsid w:val="002F267F"/>
    <w:rsid w:val="002F450D"/>
    <w:rsid w:val="002F4511"/>
    <w:rsid w:val="002F4BEE"/>
    <w:rsid w:val="002F682E"/>
    <w:rsid w:val="002F6BEE"/>
    <w:rsid w:val="002F74D6"/>
    <w:rsid w:val="00301880"/>
    <w:rsid w:val="003020F7"/>
    <w:rsid w:val="003033A5"/>
    <w:rsid w:val="003040DB"/>
    <w:rsid w:val="00304200"/>
    <w:rsid w:val="003050E6"/>
    <w:rsid w:val="0030638C"/>
    <w:rsid w:val="00315CC3"/>
    <w:rsid w:val="003166BF"/>
    <w:rsid w:val="003175A4"/>
    <w:rsid w:val="0032033C"/>
    <w:rsid w:val="00322E49"/>
    <w:rsid w:val="00331564"/>
    <w:rsid w:val="003326E6"/>
    <w:rsid w:val="00333210"/>
    <w:rsid w:val="00335535"/>
    <w:rsid w:val="00337297"/>
    <w:rsid w:val="00340DF0"/>
    <w:rsid w:val="00341659"/>
    <w:rsid w:val="00343CB2"/>
    <w:rsid w:val="00344C16"/>
    <w:rsid w:val="00347611"/>
    <w:rsid w:val="00350987"/>
    <w:rsid w:val="00351D11"/>
    <w:rsid w:val="00355E26"/>
    <w:rsid w:val="0035609E"/>
    <w:rsid w:val="003560FF"/>
    <w:rsid w:val="003572F4"/>
    <w:rsid w:val="00361075"/>
    <w:rsid w:val="003620EF"/>
    <w:rsid w:val="00362A76"/>
    <w:rsid w:val="00365AAC"/>
    <w:rsid w:val="00365DA4"/>
    <w:rsid w:val="0036641D"/>
    <w:rsid w:val="00366C74"/>
    <w:rsid w:val="00366C78"/>
    <w:rsid w:val="00367EB9"/>
    <w:rsid w:val="00371ADA"/>
    <w:rsid w:val="0037270E"/>
    <w:rsid w:val="00377467"/>
    <w:rsid w:val="0037779E"/>
    <w:rsid w:val="003804DE"/>
    <w:rsid w:val="00381BF6"/>
    <w:rsid w:val="00382290"/>
    <w:rsid w:val="00382A39"/>
    <w:rsid w:val="00383512"/>
    <w:rsid w:val="00386BCC"/>
    <w:rsid w:val="003921FD"/>
    <w:rsid w:val="003A2751"/>
    <w:rsid w:val="003A2FF9"/>
    <w:rsid w:val="003A2FFF"/>
    <w:rsid w:val="003A3A36"/>
    <w:rsid w:val="003A3E8C"/>
    <w:rsid w:val="003A4B1D"/>
    <w:rsid w:val="003A56F9"/>
    <w:rsid w:val="003A5A51"/>
    <w:rsid w:val="003A5B76"/>
    <w:rsid w:val="003A6533"/>
    <w:rsid w:val="003A6D28"/>
    <w:rsid w:val="003A6EF0"/>
    <w:rsid w:val="003A7AFF"/>
    <w:rsid w:val="003A7D9F"/>
    <w:rsid w:val="003B0DA2"/>
    <w:rsid w:val="003B307B"/>
    <w:rsid w:val="003B47FC"/>
    <w:rsid w:val="003B4A70"/>
    <w:rsid w:val="003B582B"/>
    <w:rsid w:val="003B5922"/>
    <w:rsid w:val="003B68B9"/>
    <w:rsid w:val="003C170D"/>
    <w:rsid w:val="003C2638"/>
    <w:rsid w:val="003C295E"/>
    <w:rsid w:val="003C6BA5"/>
    <w:rsid w:val="003C7F67"/>
    <w:rsid w:val="003D114A"/>
    <w:rsid w:val="003D291A"/>
    <w:rsid w:val="003D46D5"/>
    <w:rsid w:val="003D54CA"/>
    <w:rsid w:val="003D58BF"/>
    <w:rsid w:val="003D5F79"/>
    <w:rsid w:val="003D618A"/>
    <w:rsid w:val="003E0CA1"/>
    <w:rsid w:val="003E1DE3"/>
    <w:rsid w:val="003E39C8"/>
    <w:rsid w:val="003E754D"/>
    <w:rsid w:val="003F0799"/>
    <w:rsid w:val="003F3369"/>
    <w:rsid w:val="00401087"/>
    <w:rsid w:val="004024F9"/>
    <w:rsid w:val="00402A71"/>
    <w:rsid w:val="00402BF2"/>
    <w:rsid w:val="004034E9"/>
    <w:rsid w:val="00403EE0"/>
    <w:rsid w:val="00406176"/>
    <w:rsid w:val="0040677D"/>
    <w:rsid w:val="00406AF7"/>
    <w:rsid w:val="0041049F"/>
    <w:rsid w:val="00412925"/>
    <w:rsid w:val="004139FC"/>
    <w:rsid w:val="0041466A"/>
    <w:rsid w:val="00417074"/>
    <w:rsid w:val="00417171"/>
    <w:rsid w:val="00417359"/>
    <w:rsid w:val="0041777F"/>
    <w:rsid w:val="00417885"/>
    <w:rsid w:val="0042001A"/>
    <w:rsid w:val="004219B6"/>
    <w:rsid w:val="004227D9"/>
    <w:rsid w:val="00423216"/>
    <w:rsid w:val="00426139"/>
    <w:rsid w:val="00427C82"/>
    <w:rsid w:val="0043035A"/>
    <w:rsid w:val="00430ACD"/>
    <w:rsid w:val="0043108E"/>
    <w:rsid w:val="00432015"/>
    <w:rsid w:val="004336BE"/>
    <w:rsid w:val="00433DF7"/>
    <w:rsid w:val="00434834"/>
    <w:rsid w:val="0043553A"/>
    <w:rsid w:val="00435751"/>
    <w:rsid w:val="0043727D"/>
    <w:rsid w:val="00437A78"/>
    <w:rsid w:val="00437EFA"/>
    <w:rsid w:val="00441B3B"/>
    <w:rsid w:val="00441DA6"/>
    <w:rsid w:val="00442903"/>
    <w:rsid w:val="00443F9E"/>
    <w:rsid w:val="00444CAE"/>
    <w:rsid w:val="00446985"/>
    <w:rsid w:val="00446BF2"/>
    <w:rsid w:val="00447C60"/>
    <w:rsid w:val="00451386"/>
    <w:rsid w:val="00452083"/>
    <w:rsid w:val="004523C0"/>
    <w:rsid w:val="00457AC2"/>
    <w:rsid w:val="00462538"/>
    <w:rsid w:val="00464B99"/>
    <w:rsid w:val="0046588D"/>
    <w:rsid w:val="00466617"/>
    <w:rsid w:val="00467E98"/>
    <w:rsid w:val="00470601"/>
    <w:rsid w:val="004730F5"/>
    <w:rsid w:val="0047352D"/>
    <w:rsid w:val="00476321"/>
    <w:rsid w:val="00477959"/>
    <w:rsid w:val="004807E5"/>
    <w:rsid w:val="004810A1"/>
    <w:rsid w:val="0048137D"/>
    <w:rsid w:val="00484F6F"/>
    <w:rsid w:val="00485DE4"/>
    <w:rsid w:val="00485F1D"/>
    <w:rsid w:val="004873B9"/>
    <w:rsid w:val="00490B9E"/>
    <w:rsid w:val="00490E36"/>
    <w:rsid w:val="00490E39"/>
    <w:rsid w:val="004926E8"/>
    <w:rsid w:val="0049476D"/>
    <w:rsid w:val="00495DAF"/>
    <w:rsid w:val="00497591"/>
    <w:rsid w:val="004A0024"/>
    <w:rsid w:val="004A0373"/>
    <w:rsid w:val="004A1BF9"/>
    <w:rsid w:val="004A1C5E"/>
    <w:rsid w:val="004A3DA9"/>
    <w:rsid w:val="004A3FB0"/>
    <w:rsid w:val="004A6FFE"/>
    <w:rsid w:val="004A7491"/>
    <w:rsid w:val="004B10E8"/>
    <w:rsid w:val="004B371C"/>
    <w:rsid w:val="004B4AD6"/>
    <w:rsid w:val="004B7450"/>
    <w:rsid w:val="004C06D8"/>
    <w:rsid w:val="004C43A8"/>
    <w:rsid w:val="004C50CB"/>
    <w:rsid w:val="004C635D"/>
    <w:rsid w:val="004C7612"/>
    <w:rsid w:val="004C7CB3"/>
    <w:rsid w:val="004D29AA"/>
    <w:rsid w:val="004D453D"/>
    <w:rsid w:val="004D484B"/>
    <w:rsid w:val="004D4B3A"/>
    <w:rsid w:val="004D50AF"/>
    <w:rsid w:val="004D5E50"/>
    <w:rsid w:val="004D6D28"/>
    <w:rsid w:val="004D7A90"/>
    <w:rsid w:val="004D7AFC"/>
    <w:rsid w:val="004E0BF2"/>
    <w:rsid w:val="004E350B"/>
    <w:rsid w:val="004E4F14"/>
    <w:rsid w:val="004E5609"/>
    <w:rsid w:val="004F0CEC"/>
    <w:rsid w:val="004F115C"/>
    <w:rsid w:val="004F20E8"/>
    <w:rsid w:val="004F360E"/>
    <w:rsid w:val="004F455C"/>
    <w:rsid w:val="004F5A99"/>
    <w:rsid w:val="004F5F4E"/>
    <w:rsid w:val="004F615C"/>
    <w:rsid w:val="004F65EF"/>
    <w:rsid w:val="004F6CF6"/>
    <w:rsid w:val="004F737B"/>
    <w:rsid w:val="00500DF3"/>
    <w:rsid w:val="00500DF9"/>
    <w:rsid w:val="0050259F"/>
    <w:rsid w:val="00503550"/>
    <w:rsid w:val="00503E44"/>
    <w:rsid w:val="0051041A"/>
    <w:rsid w:val="005114B2"/>
    <w:rsid w:val="005114B3"/>
    <w:rsid w:val="00511FD0"/>
    <w:rsid w:val="00512EBD"/>
    <w:rsid w:val="00513A21"/>
    <w:rsid w:val="005148C5"/>
    <w:rsid w:val="00514909"/>
    <w:rsid w:val="00515C41"/>
    <w:rsid w:val="005160C0"/>
    <w:rsid w:val="00517261"/>
    <w:rsid w:val="00517F81"/>
    <w:rsid w:val="00520FFA"/>
    <w:rsid w:val="00521997"/>
    <w:rsid w:val="005226BD"/>
    <w:rsid w:val="0052277C"/>
    <w:rsid w:val="005240C4"/>
    <w:rsid w:val="00524E00"/>
    <w:rsid w:val="0052502D"/>
    <w:rsid w:val="005273A0"/>
    <w:rsid w:val="00527409"/>
    <w:rsid w:val="00530A70"/>
    <w:rsid w:val="00530CCC"/>
    <w:rsid w:val="00532BA3"/>
    <w:rsid w:val="00532E63"/>
    <w:rsid w:val="005344DB"/>
    <w:rsid w:val="00534D90"/>
    <w:rsid w:val="00534F95"/>
    <w:rsid w:val="005363A2"/>
    <w:rsid w:val="005376F6"/>
    <w:rsid w:val="005401BB"/>
    <w:rsid w:val="005402EB"/>
    <w:rsid w:val="0054057B"/>
    <w:rsid w:val="0054093F"/>
    <w:rsid w:val="00543206"/>
    <w:rsid w:val="005439C0"/>
    <w:rsid w:val="00544EA4"/>
    <w:rsid w:val="005450E8"/>
    <w:rsid w:val="00545547"/>
    <w:rsid w:val="005455B8"/>
    <w:rsid w:val="0054576E"/>
    <w:rsid w:val="00545D28"/>
    <w:rsid w:val="005465E3"/>
    <w:rsid w:val="00546A69"/>
    <w:rsid w:val="00551895"/>
    <w:rsid w:val="00552276"/>
    <w:rsid w:val="00553472"/>
    <w:rsid w:val="005535D7"/>
    <w:rsid w:val="00555129"/>
    <w:rsid w:val="00555CF9"/>
    <w:rsid w:val="00555E84"/>
    <w:rsid w:val="0055602D"/>
    <w:rsid w:val="005569C0"/>
    <w:rsid w:val="005578C1"/>
    <w:rsid w:val="00560DD9"/>
    <w:rsid w:val="005626B5"/>
    <w:rsid w:val="00562C20"/>
    <w:rsid w:val="00563034"/>
    <w:rsid w:val="00564068"/>
    <w:rsid w:val="005641AE"/>
    <w:rsid w:val="0056492E"/>
    <w:rsid w:val="00566A3C"/>
    <w:rsid w:val="00566F76"/>
    <w:rsid w:val="00570EA9"/>
    <w:rsid w:val="0057189B"/>
    <w:rsid w:val="00573391"/>
    <w:rsid w:val="0057383F"/>
    <w:rsid w:val="00574710"/>
    <w:rsid w:val="00576203"/>
    <w:rsid w:val="00577944"/>
    <w:rsid w:val="00577D42"/>
    <w:rsid w:val="00582224"/>
    <w:rsid w:val="00584E50"/>
    <w:rsid w:val="00587145"/>
    <w:rsid w:val="0058766E"/>
    <w:rsid w:val="00590127"/>
    <w:rsid w:val="0059058B"/>
    <w:rsid w:val="0059283C"/>
    <w:rsid w:val="00592BEA"/>
    <w:rsid w:val="005934ED"/>
    <w:rsid w:val="0059391E"/>
    <w:rsid w:val="00593F28"/>
    <w:rsid w:val="005946E4"/>
    <w:rsid w:val="005958B8"/>
    <w:rsid w:val="00595F7F"/>
    <w:rsid w:val="00595FC2"/>
    <w:rsid w:val="0059794D"/>
    <w:rsid w:val="005A0C19"/>
    <w:rsid w:val="005A4DEB"/>
    <w:rsid w:val="005A55D2"/>
    <w:rsid w:val="005B3FD2"/>
    <w:rsid w:val="005B4027"/>
    <w:rsid w:val="005B4519"/>
    <w:rsid w:val="005B4C9B"/>
    <w:rsid w:val="005B4F30"/>
    <w:rsid w:val="005B5C06"/>
    <w:rsid w:val="005B5DBD"/>
    <w:rsid w:val="005B684E"/>
    <w:rsid w:val="005C0014"/>
    <w:rsid w:val="005C0C7D"/>
    <w:rsid w:val="005C11D9"/>
    <w:rsid w:val="005C144C"/>
    <w:rsid w:val="005C1C48"/>
    <w:rsid w:val="005C2DB8"/>
    <w:rsid w:val="005C4A86"/>
    <w:rsid w:val="005C5190"/>
    <w:rsid w:val="005C5C3E"/>
    <w:rsid w:val="005D02AC"/>
    <w:rsid w:val="005D153B"/>
    <w:rsid w:val="005D1C07"/>
    <w:rsid w:val="005D2961"/>
    <w:rsid w:val="005D33B4"/>
    <w:rsid w:val="005D445E"/>
    <w:rsid w:val="005E0819"/>
    <w:rsid w:val="005E198F"/>
    <w:rsid w:val="005E1D8B"/>
    <w:rsid w:val="005E3100"/>
    <w:rsid w:val="005E36CF"/>
    <w:rsid w:val="005E3B12"/>
    <w:rsid w:val="005E54C1"/>
    <w:rsid w:val="005E7004"/>
    <w:rsid w:val="005E7E8B"/>
    <w:rsid w:val="005F0151"/>
    <w:rsid w:val="005F11BE"/>
    <w:rsid w:val="005F1590"/>
    <w:rsid w:val="005F5933"/>
    <w:rsid w:val="005F5DD3"/>
    <w:rsid w:val="005F6B04"/>
    <w:rsid w:val="00600336"/>
    <w:rsid w:val="006004F7"/>
    <w:rsid w:val="00600CA4"/>
    <w:rsid w:val="00605769"/>
    <w:rsid w:val="006059C0"/>
    <w:rsid w:val="0060629A"/>
    <w:rsid w:val="00611766"/>
    <w:rsid w:val="00612FE1"/>
    <w:rsid w:val="006136E7"/>
    <w:rsid w:val="00613C54"/>
    <w:rsid w:val="0061651F"/>
    <w:rsid w:val="006169C1"/>
    <w:rsid w:val="00620176"/>
    <w:rsid w:val="006239FF"/>
    <w:rsid w:val="00623B6D"/>
    <w:rsid w:val="006264B8"/>
    <w:rsid w:val="006274AC"/>
    <w:rsid w:val="00627963"/>
    <w:rsid w:val="00632426"/>
    <w:rsid w:val="006333E5"/>
    <w:rsid w:val="00633AD3"/>
    <w:rsid w:val="006360CD"/>
    <w:rsid w:val="00636C2D"/>
    <w:rsid w:val="00637BE6"/>
    <w:rsid w:val="00641069"/>
    <w:rsid w:val="00641986"/>
    <w:rsid w:val="00642627"/>
    <w:rsid w:val="00642A5E"/>
    <w:rsid w:val="006444D3"/>
    <w:rsid w:val="00644CB8"/>
    <w:rsid w:val="0064554D"/>
    <w:rsid w:val="00645ED5"/>
    <w:rsid w:val="006461AF"/>
    <w:rsid w:val="00650D0A"/>
    <w:rsid w:val="00651141"/>
    <w:rsid w:val="00651498"/>
    <w:rsid w:val="0065216C"/>
    <w:rsid w:val="0065230E"/>
    <w:rsid w:val="006531D9"/>
    <w:rsid w:val="00653681"/>
    <w:rsid w:val="00654721"/>
    <w:rsid w:val="0065635F"/>
    <w:rsid w:val="0065799C"/>
    <w:rsid w:val="00657A93"/>
    <w:rsid w:val="0066031F"/>
    <w:rsid w:val="0066126E"/>
    <w:rsid w:val="00663484"/>
    <w:rsid w:val="00663D73"/>
    <w:rsid w:val="00664776"/>
    <w:rsid w:val="00664D00"/>
    <w:rsid w:val="006650A7"/>
    <w:rsid w:val="00671C27"/>
    <w:rsid w:val="0067425C"/>
    <w:rsid w:val="00675038"/>
    <w:rsid w:val="00675A31"/>
    <w:rsid w:val="00680D3A"/>
    <w:rsid w:val="0068358B"/>
    <w:rsid w:val="0068472E"/>
    <w:rsid w:val="006849B1"/>
    <w:rsid w:val="006852C3"/>
    <w:rsid w:val="00685A5A"/>
    <w:rsid w:val="00685C79"/>
    <w:rsid w:val="00685F41"/>
    <w:rsid w:val="00686113"/>
    <w:rsid w:val="00686460"/>
    <w:rsid w:val="006934EC"/>
    <w:rsid w:val="00694060"/>
    <w:rsid w:val="006942DD"/>
    <w:rsid w:val="0069500E"/>
    <w:rsid w:val="00696743"/>
    <w:rsid w:val="006975EA"/>
    <w:rsid w:val="006A0F55"/>
    <w:rsid w:val="006A0FAB"/>
    <w:rsid w:val="006A1873"/>
    <w:rsid w:val="006A1BFB"/>
    <w:rsid w:val="006A244B"/>
    <w:rsid w:val="006A2E64"/>
    <w:rsid w:val="006A2F4A"/>
    <w:rsid w:val="006A48C0"/>
    <w:rsid w:val="006A4B01"/>
    <w:rsid w:val="006A50BA"/>
    <w:rsid w:val="006B0D57"/>
    <w:rsid w:val="006B0DD0"/>
    <w:rsid w:val="006B0F0E"/>
    <w:rsid w:val="006B2F54"/>
    <w:rsid w:val="006B3A9E"/>
    <w:rsid w:val="006B48AB"/>
    <w:rsid w:val="006B6D7C"/>
    <w:rsid w:val="006B6E26"/>
    <w:rsid w:val="006C0B37"/>
    <w:rsid w:val="006C0C80"/>
    <w:rsid w:val="006C153A"/>
    <w:rsid w:val="006C258A"/>
    <w:rsid w:val="006C33A0"/>
    <w:rsid w:val="006C423A"/>
    <w:rsid w:val="006C450C"/>
    <w:rsid w:val="006C5B27"/>
    <w:rsid w:val="006D28D7"/>
    <w:rsid w:val="006D3703"/>
    <w:rsid w:val="006D6016"/>
    <w:rsid w:val="006D628E"/>
    <w:rsid w:val="006D632C"/>
    <w:rsid w:val="006E0048"/>
    <w:rsid w:val="006E05B7"/>
    <w:rsid w:val="006E137F"/>
    <w:rsid w:val="006E13CA"/>
    <w:rsid w:val="006E16B7"/>
    <w:rsid w:val="006E3164"/>
    <w:rsid w:val="006E363B"/>
    <w:rsid w:val="006E6BAE"/>
    <w:rsid w:val="006E72DB"/>
    <w:rsid w:val="006E7556"/>
    <w:rsid w:val="006E7817"/>
    <w:rsid w:val="006F028E"/>
    <w:rsid w:val="006F05A5"/>
    <w:rsid w:val="006F10A4"/>
    <w:rsid w:val="006F1682"/>
    <w:rsid w:val="006F3809"/>
    <w:rsid w:val="006F3D41"/>
    <w:rsid w:val="006F401C"/>
    <w:rsid w:val="006F7525"/>
    <w:rsid w:val="007023DB"/>
    <w:rsid w:val="00703B74"/>
    <w:rsid w:val="00704139"/>
    <w:rsid w:val="0070460F"/>
    <w:rsid w:val="0070499B"/>
    <w:rsid w:val="007049FE"/>
    <w:rsid w:val="00704F84"/>
    <w:rsid w:val="007066D6"/>
    <w:rsid w:val="0071083C"/>
    <w:rsid w:val="0071084B"/>
    <w:rsid w:val="007159F8"/>
    <w:rsid w:val="007169F1"/>
    <w:rsid w:val="0071757E"/>
    <w:rsid w:val="00720715"/>
    <w:rsid w:val="00720F5C"/>
    <w:rsid w:val="00721637"/>
    <w:rsid w:val="00722391"/>
    <w:rsid w:val="0072243D"/>
    <w:rsid w:val="00722514"/>
    <w:rsid w:val="00724678"/>
    <w:rsid w:val="007246F7"/>
    <w:rsid w:val="00724EF7"/>
    <w:rsid w:val="0072634F"/>
    <w:rsid w:val="00726BD3"/>
    <w:rsid w:val="00731029"/>
    <w:rsid w:val="00731141"/>
    <w:rsid w:val="00732DC1"/>
    <w:rsid w:val="00735ABA"/>
    <w:rsid w:val="00735B3E"/>
    <w:rsid w:val="00736616"/>
    <w:rsid w:val="00737E9E"/>
    <w:rsid w:val="007409EF"/>
    <w:rsid w:val="00742616"/>
    <w:rsid w:val="0074445F"/>
    <w:rsid w:val="00745CBA"/>
    <w:rsid w:val="00745EA1"/>
    <w:rsid w:val="00747FF1"/>
    <w:rsid w:val="007534F8"/>
    <w:rsid w:val="007543B2"/>
    <w:rsid w:val="00757AE7"/>
    <w:rsid w:val="00757F89"/>
    <w:rsid w:val="0076491E"/>
    <w:rsid w:val="00764E11"/>
    <w:rsid w:val="0076676F"/>
    <w:rsid w:val="00767B8D"/>
    <w:rsid w:val="00772274"/>
    <w:rsid w:val="00772D63"/>
    <w:rsid w:val="00773956"/>
    <w:rsid w:val="0077586C"/>
    <w:rsid w:val="0077766E"/>
    <w:rsid w:val="007802F5"/>
    <w:rsid w:val="00780ECB"/>
    <w:rsid w:val="00781D25"/>
    <w:rsid w:val="00783A96"/>
    <w:rsid w:val="00784ACA"/>
    <w:rsid w:val="00784D12"/>
    <w:rsid w:val="00785B18"/>
    <w:rsid w:val="00786718"/>
    <w:rsid w:val="007870D3"/>
    <w:rsid w:val="00787410"/>
    <w:rsid w:val="00790D6F"/>
    <w:rsid w:val="00791487"/>
    <w:rsid w:val="00791DE3"/>
    <w:rsid w:val="00794144"/>
    <w:rsid w:val="007A03AB"/>
    <w:rsid w:val="007A0AAE"/>
    <w:rsid w:val="007A1162"/>
    <w:rsid w:val="007A3331"/>
    <w:rsid w:val="007A51F0"/>
    <w:rsid w:val="007A5D4A"/>
    <w:rsid w:val="007A63F5"/>
    <w:rsid w:val="007A6773"/>
    <w:rsid w:val="007A6D9B"/>
    <w:rsid w:val="007A71DF"/>
    <w:rsid w:val="007B0648"/>
    <w:rsid w:val="007B08E8"/>
    <w:rsid w:val="007B0957"/>
    <w:rsid w:val="007B0DB6"/>
    <w:rsid w:val="007B1CB1"/>
    <w:rsid w:val="007B3484"/>
    <w:rsid w:val="007B3859"/>
    <w:rsid w:val="007B385C"/>
    <w:rsid w:val="007B528C"/>
    <w:rsid w:val="007B6810"/>
    <w:rsid w:val="007B7B03"/>
    <w:rsid w:val="007C15F6"/>
    <w:rsid w:val="007C1D49"/>
    <w:rsid w:val="007C4259"/>
    <w:rsid w:val="007C50CD"/>
    <w:rsid w:val="007C6416"/>
    <w:rsid w:val="007D3409"/>
    <w:rsid w:val="007D4F36"/>
    <w:rsid w:val="007D6EAA"/>
    <w:rsid w:val="007E1C32"/>
    <w:rsid w:val="007E2483"/>
    <w:rsid w:val="007E2B35"/>
    <w:rsid w:val="007E3BDA"/>
    <w:rsid w:val="007E4432"/>
    <w:rsid w:val="007E5175"/>
    <w:rsid w:val="007E5590"/>
    <w:rsid w:val="007E684E"/>
    <w:rsid w:val="007F1891"/>
    <w:rsid w:val="007F23A8"/>
    <w:rsid w:val="007F23C4"/>
    <w:rsid w:val="007F2F03"/>
    <w:rsid w:val="007F32E0"/>
    <w:rsid w:val="007F42CA"/>
    <w:rsid w:val="007F49B7"/>
    <w:rsid w:val="007F667A"/>
    <w:rsid w:val="007F6815"/>
    <w:rsid w:val="007F682A"/>
    <w:rsid w:val="007F6CB3"/>
    <w:rsid w:val="00801AB6"/>
    <w:rsid w:val="00802C94"/>
    <w:rsid w:val="008031CB"/>
    <w:rsid w:val="0080324B"/>
    <w:rsid w:val="00803A5B"/>
    <w:rsid w:val="00803E32"/>
    <w:rsid w:val="00803F3F"/>
    <w:rsid w:val="0080547E"/>
    <w:rsid w:val="00806094"/>
    <w:rsid w:val="0080641A"/>
    <w:rsid w:val="008074CF"/>
    <w:rsid w:val="00810EA9"/>
    <w:rsid w:val="0081216C"/>
    <w:rsid w:val="008130FC"/>
    <w:rsid w:val="00816D7A"/>
    <w:rsid w:val="00820095"/>
    <w:rsid w:val="00820B64"/>
    <w:rsid w:val="00821962"/>
    <w:rsid w:val="00821F30"/>
    <w:rsid w:val="008221C6"/>
    <w:rsid w:val="00822488"/>
    <w:rsid w:val="008227B7"/>
    <w:rsid w:val="00823683"/>
    <w:rsid w:val="008246B7"/>
    <w:rsid w:val="008273C6"/>
    <w:rsid w:val="00830B08"/>
    <w:rsid w:val="00832C40"/>
    <w:rsid w:val="00832F7C"/>
    <w:rsid w:val="008331D9"/>
    <w:rsid w:val="008341D6"/>
    <w:rsid w:val="008345B5"/>
    <w:rsid w:val="00834BFE"/>
    <w:rsid w:val="00835A4A"/>
    <w:rsid w:val="008363B2"/>
    <w:rsid w:val="00837368"/>
    <w:rsid w:val="00837C58"/>
    <w:rsid w:val="008412CB"/>
    <w:rsid w:val="00841A7E"/>
    <w:rsid w:val="00841A86"/>
    <w:rsid w:val="00843EAF"/>
    <w:rsid w:val="0084443B"/>
    <w:rsid w:val="0084477A"/>
    <w:rsid w:val="00845AD9"/>
    <w:rsid w:val="0084759D"/>
    <w:rsid w:val="00847D52"/>
    <w:rsid w:val="0085016E"/>
    <w:rsid w:val="00851BFA"/>
    <w:rsid w:val="0085246A"/>
    <w:rsid w:val="00852705"/>
    <w:rsid w:val="00852939"/>
    <w:rsid w:val="00854797"/>
    <w:rsid w:val="00854B77"/>
    <w:rsid w:val="00854FE3"/>
    <w:rsid w:val="0085546A"/>
    <w:rsid w:val="008555FA"/>
    <w:rsid w:val="00856365"/>
    <w:rsid w:val="00857120"/>
    <w:rsid w:val="0085742A"/>
    <w:rsid w:val="00860136"/>
    <w:rsid w:val="00860AC4"/>
    <w:rsid w:val="008630F5"/>
    <w:rsid w:val="00863294"/>
    <w:rsid w:val="00863E09"/>
    <w:rsid w:val="00864859"/>
    <w:rsid w:val="0086531F"/>
    <w:rsid w:val="00865541"/>
    <w:rsid w:val="00865904"/>
    <w:rsid w:val="00866EB9"/>
    <w:rsid w:val="00867DF3"/>
    <w:rsid w:val="0087065A"/>
    <w:rsid w:val="0087234C"/>
    <w:rsid w:val="00872DDF"/>
    <w:rsid w:val="00873606"/>
    <w:rsid w:val="0087480F"/>
    <w:rsid w:val="00875334"/>
    <w:rsid w:val="00875760"/>
    <w:rsid w:val="0088062C"/>
    <w:rsid w:val="00880677"/>
    <w:rsid w:val="00882020"/>
    <w:rsid w:val="008824B5"/>
    <w:rsid w:val="00882D27"/>
    <w:rsid w:val="0088388B"/>
    <w:rsid w:val="00883E75"/>
    <w:rsid w:val="00884CF8"/>
    <w:rsid w:val="008866D0"/>
    <w:rsid w:val="0089016B"/>
    <w:rsid w:val="008922E7"/>
    <w:rsid w:val="00892D8B"/>
    <w:rsid w:val="00894B34"/>
    <w:rsid w:val="00895394"/>
    <w:rsid w:val="00895446"/>
    <w:rsid w:val="0089608C"/>
    <w:rsid w:val="008A110E"/>
    <w:rsid w:val="008A1267"/>
    <w:rsid w:val="008A196D"/>
    <w:rsid w:val="008A26B7"/>
    <w:rsid w:val="008A4ED6"/>
    <w:rsid w:val="008A72EF"/>
    <w:rsid w:val="008A790A"/>
    <w:rsid w:val="008B1EE0"/>
    <w:rsid w:val="008B2440"/>
    <w:rsid w:val="008B3832"/>
    <w:rsid w:val="008B631B"/>
    <w:rsid w:val="008B6D38"/>
    <w:rsid w:val="008B7354"/>
    <w:rsid w:val="008C0767"/>
    <w:rsid w:val="008C1626"/>
    <w:rsid w:val="008C1AA5"/>
    <w:rsid w:val="008C3CD9"/>
    <w:rsid w:val="008C43E4"/>
    <w:rsid w:val="008C45DD"/>
    <w:rsid w:val="008C5205"/>
    <w:rsid w:val="008C551F"/>
    <w:rsid w:val="008C5C5A"/>
    <w:rsid w:val="008D1099"/>
    <w:rsid w:val="008D2306"/>
    <w:rsid w:val="008D2A06"/>
    <w:rsid w:val="008E00A9"/>
    <w:rsid w:val="008E0276"/>
    <w:rsid w:val="008E0618"/>
    <w:rsid w:val="008E0EB8"/>
    <w:rsid w:val="008E189B"/>
    <w:rsid w:val="008F0BB3"/>
    <w:rsid w:val="008F6675"/>
    <w:rsid w:val="008F6B99"/>
    <w:rsid w:val="00903E95"/>
    <w:rsid w:val="00905CD7"/>
    <w:rsid w:val="009133F9"/>
    <w:rsid w:val="0091413A"/>
    <w:rsid w:val="00915434"/>
    <w:rsid w:val="00915A75"/>
    <w:rsid w:val="00921542"/>
    <w:rsid w:val="00922B9D"/>
    <w:rsid w:val="00925D52"/>
    <w:rsid w:val="009260DA"/>
    <w:rsid w:val="00927B45"/>
    <w:rsid w:val="00927FF2"/>
    <w:rsid w:val="009316EF"/>
    <w:rsid w:val="00931C1C"/>
    <w:rsid w:val="009331CF"/>
    <w:rsid w:val="0093342F"/>
    <w:rsid w:val="009338A5"/>
    <w:rsid w:val="009348A1"/>
    <w:rsid w:val="009375AD"/>
    <w:rsid w:val="00937667"/>
    <w:rsid w:val="00940989"/>
    <w:rsid w:val="009425FF"/>
    <w:rsid w:val="009428E3"/>
    <w:rsid w:val="00942A37"/>
    <w:rsid w:val="009441ED"/>
    <w:rsid w:val="00944809"/>
    <w:rsid w:val="00946C71"/>
    <w:rsid w:val="00946DCA"/>
    <w:rsid w:val="00947368"/>
    <w:rsid w:val="009505BB"/>
    <w:rsid w:val="00951F0A"/>
    <w:rsid w:val="00952367"/>
    <w:rsid w:val="00952E59"/>
    <w:rsid w:val="00953A0E"/>
    <w:rsid w:val="00954061"/>
    <w:rsid w:val="00954323"/>
    <w:rsid w:val="00955733"/>
    <w:rsid w:val="00955A82"/>
    <w:rsid w:val="00956B1B"/>
    <w:rsid w:val="00956CB1"/>
    <w:rsid w:val="00957538"/>
    <w:rsid w:val="00957FEF"/>
    <w:rsid w:val="00960D2D"/>
    <w:rsid w:val="009613A5"/>
    <w:rsid w:val="009615DD"/>
    <w:rsid w:val="00961F09"/>
    <w:rsid w:val="009621D7"/>
    <w:rsid w:val="009666E3"/>
    <w:rsid w:val="00966DFE"/>
    <w:rsid w:val="00967701"/>
    <w:rsid w:val="00970673"/>
    <w:rsid w:val="00970F3F"/>
    <w:rsid w:val="00972926"/>
    <w:rsid w:val="009729BB"/>
    <w:rsid w:val="009732EC"/>
    <w:rsid w:val="00977774"/>
    <w:rsid w:val="009778B3"/>
    <w:rsid w:val="009779C3"/>
    <w:rsid w:val="00980746"/>
    <w:rsid w:val="009808FA"/>
    <w:rsid w:val="009825B1"/>
    <w:rsid w:val="00982C45"/>
    <w:rsid w:val="009851B6"/>
    <w:rsid w:val="00985D02"/>
    <w:rsid w:val="00986B2F"/>
    <w:rsid w:val="009874D8"/>
    <w:rsid w:val="00991BC7"/>
    <w:rsid w:val="00993724"/>
    <w:rsid w:val="009938AA"/>
    <w:rsid w:val="009939D8"/>
    <w:rsid w:val="00997CA0"/>
    <w:rsid w:val="009A141C"/>
    <w:rsid w:val="009A1659"/>
    <w:rsid w:val="009A2FEF"/>
    <w:rsid w:val="009A3698"/>
    <w:rsid w:val="009A39A9"/>
    <w:rsid w:val="009A3F91"/>
    <w:rsid w:val="009A495B"/>
    <w:rsid w:val="009A5709"/>
    <w:rsid w:val="009A571F"/>
    <w:rsid w:val="009A5FF2"/>
    <w:rsid w:val="009A623B"/>
    <w:rsid w:val="009A7628"/>
    <w:rsid w:val="009B2DAB"/>
    <w:rsid w:val="009B4421"/>
    <w:rsid w:val="009B6772"/>
    <w:rsid w:val="009B7ACB"/>
    <w:rsid w:val="009C5E91"/>
    <w:rsid w:val="009C6105"/>
    <w:rsid w:val="009C6CFD"/>
    <w:rsid w:val="009D0DB4"/>
    <w:rsid w:val="009D257F"/>
    <w:rsid w:val="009D55B0"/>
    <w:rsid w:val="009D5DD7"/>
    <w:rsid w:val="009D643C"/>
    <w:rsid w:val="009D6440"/>
    <w:rsid w:val="009D66F8"/>
    <w:rsid w:val="009D70FE"/>
    <w:rsid w:val="009E0456"/>
    <w:rsid w:val="009E0AFD"/>
    <w:rsid w:val="009E2D1C"/>
    <w:rsid w:val="009E3715"/>
    <w:rsid w:val="009E3B16"/>
    <w:rsid w:val="009E4032"/>
    <w:rsid w:val="009E709A"/>
    <w:rsid w:val="009F0401"/>
    <w:rsid w:val="009F4398"/>
    <w:rsid w:val="009F4DFF"/>
    <w:rsid w:val="009F536B"/>
    <w:rsid w:val="009F6F8A"/>
    <w:rsid w:val="009F7105"/>
    <w:rsid w:val="009F7F22"/>
    <w:rsid w:val="00A00385"/>
    <w:rsid w:val="00A00D7C"/>
    <w:rsid w:val="00A015BD"/>
    <w:rsid w:val="00A025BA"/>
    <w:rsid w:val="00A02EAB"/>
    <w:rsid w:val="00A040B0"/>
    <w:rsid w:val="00A0463F"/>
    <w:rsid w:val="00A056C0"/>
    <w:rsid w:val="00A06399"/>
    <w:rsid w:val="00A06C20"/>
    <w:rsid w:val="00A06F00"/>
    <w:rsid w:val="00A07459"/>
    <w:rsid w:val="00A074A6"/>
    <w:rsid w:val="00A07A62"/>
    <w:rsid w:val="00A07FFE"/>
    <w:rsid w:val="00A10EB0"/>
    <w:rsid w:val="00A1447A"/>
    <w:rsid w:val="00A153FF"/>
    <w:rsid w:val="00A15972"/>
    <w:rsid w:val="00A17C48"/>
    <w:rsid w:val="00A202D8"/>
    <w:rsid w:val="00A206F2"/>
    <w:rsid w:val="00A21A21"/>
    <w:rsid w:val="00A2696E"/>
    <w:rsid w:val="00A2718E"/>
    <w:rsid w:val="00A3006C"/>
    <w:rsid w:val="00A31E42"/>
    <w:rsid w:val="00A3444D"/>
    <w:rsid w:val="00A3537E"/>
    <w:rsid w:val="00A4034A"/>
    <w:rsid w:val="00A40D1B"/>
    <w:rsid w:val="00A43B10"/>
    <w:rsid w:val="00A44481"/>
    <w:rsid w:val="00A4521F"/>
    <w:rsid w:val="00A46273"/>
    <w:rsid w:val="00A46FF9"/>
    <w:rsid w:val="00A47708"/>
    <w:rsid w:val="00A47DF9"/>
    <w:rsid w:val="00A50E5F"/>
    <w:rsid w:val="00A524C5"/>
    <w:rsid w:val="00A5284D"/>
    <w:rsid w:val="00A52856"/>
    <w:rsid w:val="00A52B3A"/>
    <w:rsid w:val="00A5358E"/>
    <w:rsid w:val="00A538ED"/>
    <w:rsid w:val="00A53C13"/>
    <w:rsid w:val="00A55051"/>
    <w:rsid w:val="00A5795F"/>
    <w:rsid w:val="00A61729"/>
    <w:rsid w:val="00A62EF0"/>
    <w:rsid w:val="00A64CC9"/>
    <w:rsid w:val="00A65EEC"/>
    <w:rsid w:val="00A673F1"/>
    <w:rsid w:val="00A67FF0"/>
    <w:rsid w:val="00A7111F"/>
    <w:rsid w:val="00A72E2E"/>
    <w:rsid w:val="00A7347E"/>
    <w:rsid w:val="00A76C14"/>
    <w:rsid w:val="00A80164"/>
    <w:rsid w:val="00A8181F"/>
    <w:rsid w:val="00A84172"/>
    <w:rsid w:val="00A84890"/>
    <w:rsid w:val="00A86292"/>
    <w:rsid w:val="00A90251"/>
    <w:rsid w:val="00A91057"/>
    <w:rsid w:val="00A92645"/>
    <w:rsid w:val="00A92EBB"/>
    <w:rsid w:val="00A93E6B"/>
    <w:rsid w:val="00A9481F"/>
    <w:rsid w:val="00A95C04"/>
    <w:rsid w:val="00A96AAC"/>
    <w:rsid w:val="00AA5147"/>
    <w:rsid w:val="00AA5A57"/>
    <w:rsid w:val="00AA664F"/>
    <w:rsid w:val="00AA693F"/>
    <w:rsid w:val="00AA735B"/>
    <w:rsid w:val="00AA785F"/>
    <w:rsid w:val="00AB1AAD"/>
    <w:rsid w:val="00AB26CD"/>
    <w:rsid w:val="00AB300C"/>
    <w:rsid w:val="00AB47CA"/>
    <w:rsid w:val="00AB50ED"/>
    <w:rsid w:val="00AB6F18"/>
    <w:rsid w:val="00AB7E7C"/>
    <w:rsid w:val="00AC0EF9"/>
    <w:rsid w:val="00AC23D8"/>
    <w:rsid w:val="00AC2544"/>
    <w:rsid w:val="00AC3A55"/>
    <w:rsid w:val="00AC4FEE"/>
    <w:rsid w:val="00AC5108"/>
    <w:rsid w:val="00AC6347"/>
    <w:rsid w:val="00AC66F6"/>
    <w:rsid w:val="00AC749D"/>
    <w:rsid w:val="00AC7CE1"/>
    <w:rsid w:val="00AD0BC3"/>
    <w:rsid w:val="00AD1551"/>
    <w:rsid w:val="00AD1B04"/>
    <w:rsid w:val="00AD27F9"/>
    <w:rsid w:val="00AD3310"/>
    <w:rsid w:val="00AD337C"/>
    <w:rsid w:val="00AD4BF9"/>
    <w:rsid w:val="00AD5796"/>
    <w:rsid w:val="00AD67E5"/>
    <w:rsid w:val="00AD6D06"/>
    <w:rsid w:val="00AE11AA"/>
    <w:rsid w:val="00AE4C32"/>
    <w:rsid w:val="00AE4FFC"/>
    <w:rsid w:val="00AE5CFA"/>
    <w:rsid w:val="00AE7F2B"/>
    <w:rsid w:val="00AF015B"/>
    <w:rsid w:val="00AF055A"/>
    <w:rsid w:val="00AF0768"/>
    <w:rsid w:val="00AF1476"/>
    <w:rsid w:val="00AF2B2E"/>
    <w:rsid w:val="00AF436A"/>
    <w:rsid w:val="00AF4C62"/>
    <w:rsid w:val="00AF64F1"/>
    <w:rsid w:val="00AF692A"/>
    <w:rsid w:val="00B002AF"/>
    <w:rsid w:val="00B00319"/>
    <w:rsid w:val="00B04CD9"/>
    <w:rsid w:val="00B0526C"/>
    <w:rsid w:val="00B101F3"/>
    <w:rsid w:val="00B106DC"/>
    <w:rsid w:val="00B13A20"/>
    <w:rsid w:val="00B13ECA"/>
    <w:rsid w:val="00B14739"/>
    <w:rsid w:val="00B17325"/>
    <w:rsid w:val="00B179C1"/>
    <w:rsid w:val="00B17B34"/>
    <w:rsid w:val="00B202A3"/>
    <w:rsid w:val="00B20B45"/>
    <w:rsid w:val="00B20E83"/>
    <w:rsid w:val="00B213E4"/>
    <w:rsid w:val="00B21715"/>
    <w:rsid w:val="00B21DB2"/>
    <w:rsid w:val="00B22BAC"/>
    <w:rsid w:val="00B22F17"/>
    <w:rsid w:val="00B25FF1"/>
    <w:rsid w:val="00B2789A"/>
    <w:rsid w:val="00B31320"/>
    <w:rsid w:val="00B331B3"/>
    <w:rsid w:val="00B35C07"/>
    <w:rsid w:val="00B3625E"/>
    <w:rsid w:val="00B368F9"/>
    <w:rsid w:val="00B426BE"/>
    <w:rsid w:val="00B44E17"/>
    <w:rsid w:val="00B46E6F"/>
    <w:rsid w:val="00B46FE4"/>
    <w:rsid w:val="00B47A09"/>
    <w:rsid w:val="00B50186"/>
    <w:rsid w:val="00B50270"/>
    <w:rsid w:val="00B50B40"/>
    <w:rsid w:val="00B517C2"/>
    <w:rsid w:val="00B538EF"/>
    <w:rsid w:val="00B53A41"/>
    <w:rsid w:val="00B563B6"/>
    <w:rsid w:val="00B567D0"/>
    <w:rsid w:val="00B60A71"/>
    <w:rsid w:val="00B61A21"/>
    <w:rsid w:val="00B61FE4"/>
    <w:rsid w:val="00B62650"/>
    <w:rsid w:val="00B64DBF"/>
    <w:rsid w:val="00B676BB"/>
    <w:rsid w:val="00B7073E"/>
    <w:rsid w:val="00B7075C"/>
    <w:rsid w:val="00B70F27"/>
    <w:rsid w:val="00B71295"/>
    <w:rsid w:val="00B71F24"/>
    <w:rsid w:val="00B758D2"/>
    <w:rsid w:val="00B759DB"/>
    <w:rsid w:val="00B761D5"/>
    <w:rsid w:val="00B76504"/>
    <w:rsid w:val="00B76E88"/>
    <w:rsid w:val="00B77B58"/>
    <w:rsid w:val="00B8182D"/>
    <w:rsid w:val="00B81B43"/>
    <w:rsid w:val="00B823F5"/>
    <w:rsid w:val="00B82D27"/>
    <w:rsid w:val="00B82E7B"/>
    <w:rsid w:val="00B839DE"/>
    <w:rsid w:val="00B83EA3"/>
    <w:rsid w:val="00B8477F"/>
    <w:rsid w:val="00B85791"/>
    <w:rsid w:val="00B85E79"/>
    <w:rsid w:val="00B85EE9"/>
    <w:rsid w:val="00B86E73"/>
    <w:rsid w:val="00B904D0"/>
    <w:rsid w:val="00B9143D"/>
    <w:rsid w:val="00B9145D"/>
    <w:rsid w:val="00B91C20"/>
    <w:rsid w:val="00B91E8E"/>
    <w:rsid w:val="00B9215C"/>
    <w:rsid w:val="00B92C30"/>
    <w:rsid w:val="00B933C1"/>
    <w:rsid w:val="00B95947"/>
    <w:rsid w:val="00B967B3"/>
    <w:rsid w:val="00B96B1A"/>
    <w:rsid w:val="00B96D7E"/>
    <w:rsid w:val="00B97A21"/>
    <w:rsid w:val="00B97D23"/>
    <w:rsid w:val="00BA057F"/>
    <w:rsid w:val="00BA1C9B"/>
    <w:rsid w:val="00BA31ED"/>
    <w:rsid w:val="00BA6615"/>
    <w:rsid w:val="00BA6ACE"/>
    <w:rsid w:val="00BA7655"/>
    <w:rsid w:val="00BB0693"/>
    <w:rsid w:val="00BB1322"/>
    <w:rsid w:val="00BB23BF"/>
    <w:rsid w:val="00BB2B7A"/>
    <w:rsid w:val="00BB6512"/>
    <w:rsid w:val="00BC1C87"/>
    <w:rsid w:val="00BC2C65"/>
    <w:rsid w:val="00BC395C"/>
    <w:rsid w:val="00BC4164"/>
    <w:rsid w:val="00BC434B"/>
    <w:rsid w:val="00BC4B96"/>
    <w:rsid w:val="00BC59B3"/>
    <w:rsid w:val="00BC6B25"/>
    <w:rsid w:val="00BD0AF1"/>
    <w:rsid w:val="00BD3BEF"/>
    <w:rsid w:val="00BE0EDC"/>
    <w:rsid w:val="00BE1A1B"/>
    <w:rsid w:val="00BE2138"/>
    <w:rsid w:val="00BE22A8"/>
    <w:rsid w:val="00BE45A4"/>
    <w:rsid w:val="00BE4CF6"/>
    <w:rsid w:val="00BE5716"/>
    <w:rsid w:val="00BE5D72"/>
    <w:rsid w:val="00BE7933"/>
    <w:rsid w:val="00BF504B"/>
    <w:rsid w:val="00BF62F2"/>
    <w:rsid w:val="00BF63C2"/>
    <w:rsid w:val="00BF7702"/>
    <w:rsid w:val="00C00B97"/>
    <w:rsid w:val="00C02D86"/>
    <w:rsid w:val="00C04140"/>
    <w:rsid w:val="00C0508E"/>
    <w:rsid w:val="00C05FC3"/>
    <w:rsid w:val="00C060AB"/>
    <w:rsid w:val="00C068C6"/>
    <w:rsid w:val="00C07B20"/>
    <w:rsid w:val="00C11132"/>
    <w:rsid w:val="00C111E2"/>
    <w:rsid w:val="00C114BF"/>
    <w:rsid w:val="00C11A76"/>
    <w:rsid w:val="00C1282F"/>
    <w:rsid w:val="00C12D0E"/>
    <w:rsid w:val="00C134F8"/>
    <w:rsid w:val="00C14115"/>
    <w:rsid w:val="00C14125"/>
    <w:rsid w:val="00C17015"/>
    <w:rsid w:val="00C173E4"/>
    <w:rsid w:val="00C20214"/>
    <w:rsid w:val="00C21158"/>
    <w:rsid w:val="00C215BA"/>
    <w:rsid w:val="00C22E21"/>
    <w:rsid w:val="00C2343F"/>
    <w:rsid w:val="00C25386"/>
    <w:rsid w:val="00C25560"/>
    <w:rsid w:val="00C25912"/>
    <w:rsid w:val="00C25A3E"/>
    <w:rsid w:val="00C25C40"/>
    <w:rsid w:val="00C26210"/>
    <w:rsid w:val="00C31028"/>
    <w:rsid w:val="00C32ED8"/>
    <w:rsid w:val="00C3704C"/>
    <w:rsid w:val="00C4215B"/>
    <w:rsid w:val="00C42DFD"/>
    <w:rsid w:val="00C43826"/>
    <w:rsid w:val="00C43C74"/>
    <w:rsid w:val="00C43EAC"/>
    <w:rsid w:val="00C44B59"/>
    <w:rsid w:val="00C44C94"/>
    <w:rsid w:val="00C452B7"/>
    <w:rsid w:val="00C50567"/>
    <w:rsid w:val="00C526EC"/>
    <w:rsid w:val="00C541ED"/>
    <w:rsid w:val="00C54E22"/>
    <w:rsid w:val="00C57A60"/>
    <w:rsid w:val="00C6261B"/>
    <w:rsid w:val="00C627EE"/>
    <w:rsid w:val="00C636CF"/>
    <w:rsid w:val="00C64E79"/>
    <w:rsid w:val="00C6522C"/>
    <w:rsid w:val="00C65C08"/>
    <w:rsid w:val="00C704A7"/>
    <w:rsid w:val="00C70C52"/>
    <w:rsid w:val="00C70C82"/>
    <w:rsid w:val="00C730C2"/>
    <w:rsid w:val="00C734E6"/>
    <w:rsid w:val="00C7481D"/>
    <w:rsid w:val="00C74E9F"/>
    <w:rsid w:val="00C75D83"/>
    <w:rsid w:val="00C76E87"/>
    <w:rsid w:val="00C80E1A"/>
    <w:rsid w:val="00C81C47"/>
    <w:rsid w:val="00C82562"/>
    <w:rsid w:val="00C8392D"/>
    <w:rsid w:val="00C8464B"/>
    <w:rsid w:val="00C86C4F"/>
    <w:rsid w:val="00C86E6B"/>
    <w:rsid w:val="00C87263"/>
    <w:rsid w:val="00C87575"/>
    <w:rsid w:val="00C91ABF"/>
    <w:rsid w:val="00C922B5"/>
    <w:rsid w:val="00C92B9A"/>
    <w:rsid w:val="00C93D1A"/>
    <w:rsid w:val="00C947E7"/>
    <w:rsid w:val="00C97905"/>
    <w:rsid w:val="00CA2133"/>
    <w:rsid w:val="00CA26A6"/>
    <w:rsid w:val="00CA5227"/>
    <w:rsid w:val="00CA5759"/>
    <w:rsid w:val="00CA6920"/>
    <w:rsid w:val="00CB0459"/>
    <w:rsid w:val="00CB1E63"/>
    <w:rsid w:val="00CB260F"/>
    <w:rsid w:val="00CB27E6"/>
    <w:rsid w:val="00CB28AB"/>
    <w:rsid w:val="00CB2DA5"/>
    <w:rsid w:val="00CB33FD"/>
    <w:rsid w:val="00CB45F1"/>
    <w:rsid w:val="00CB4938"/>
    <w:rsid w:val="00CB4983"/>
    <w:rsid w:val="00CB5F17"/>
    <w:rsid w:val="00CB6488"/>
    <w:rsid w:val="00CC019C"/>
    <w:rsid w:val="00CC527D"/>
    <w:rsid w:val="00CC6B89"/>
    <w:rsid w:val="00CC7386"/>
    <w:rsid w:val="00CC7773"/>
    <w:rsid w:val="00CD1528"/>
    <w:rsid w:val="00CD380E"/>
    <w:rsid w:val="00CD6363"/>
    <w:rsid w:val="00CD65D4"/>
    <w:rsid w:val="00CE0D07"/>
    <w:rsid w:val="00CE16D5"/>
    <w:rsid w:val="00CE5990"/>
    <w:rsid w:val="00CE6F19"/>
    <w:rsid w:val="00CE77C9"/>
    <w:rsid w:val="00CF111A"/>
    <w:rsid w:val="00CF1863"/>
    <w:rsid w:val="00CF2863"/>
    <w:rsid w:val="00CF33E7"/>
    <w:rsid w:val="00CF4375"/>
    <w:rsid w:val="00CF5FB6"/>
    <w:rsid w:val="00CF6ADC"/>
    <w:rsid w:val="00D037B5"/>
    <w:rsid w:val="00D044D9"/>
    <w:rsid w:val="00D1113E"/>
    <w:rsid w:val="00D11286"/>
    <w:rsid w:val="00D15374"/>
    <w:rsid w:val="00D17026"/>
    <w:rsid w:val="00D21F07"/>
    <w:rsid w:val="00D22CFA"/>
    <w:rsid w:val="00D22E0B"/>
    <w:rsid w:val="00D238B6"/>
    <w:rsid w:val="00D249DE"/>
    <w:rsid w:val="00D25260"/>
    <w:rsid w:val="00D26489"/>
    <w:rsid w:val="00D26EA8"/>
    <w:rsid w:val="00D2701B"/>
    <w:rsid w:val="00D27BB6"/>
    <w:rsid w:val="00D27C7A"/>
    <w:rsid w:val="00D30EC2"/>
    <w:rsid w:val="00D3107A"/>
    <w:rsid w:val="00D321FE"/>
    <w:rsid w:val="00D32CFA"/>
    <w:rsid w:val="00D356D9"/>
    <w:rsid w:val="00D35986"/>
    <w:rsid w:val="00D35A50"/>
    <w:rsid w:val="00D36CF1"/>
    <w:rsid w:val="00D379F7"/>
    <w:rsid w:val="00D37C99"/>
    <w:rsid w:val="00D41055"/>
    <w:rsid w:val="00D42580"/>
    <w:rsid w:val="00D4267B"/>
    <w:rsid w:val="00D43539"/>
    <w:rsid w:val="00D43DBD"/>
    <w:rsid w:val="00D44FA7"/>
    <w:rsid w:val="00D50F63"/>
    <w:rsid w:val="00D51DFC"/>
    <w:rsid w:val="00D52DBD"/>
    <w:rsid w:val="00D52E42"/>
    <w:rsid w:val="00D52EF0"/>
    <w:rsid w:val="00D5560C"/>
    <w:rsid w:val="00D55B63"/>
    <w:rsid w:val="00D55D31"/>
    <w:rsid w:val="00D578F9"/>
    <w:rsid w:val="00D57DD5"/>
    <w:rsid w:val="00D60295"/>
    <w:rsid w:val="00D61641"/>
    <w:rsid w:val="00D64B9B"/>
    <w:rsid w:val="00D67C62"/>
    <w:rsid w:val="00D67E3F"/>
    <w:rsid w:val="00D67F23"/>
    <w:rsid w:val="00D7164F"/>
    <w:rsid w:val="00D71979"/>
    <w:rsid w:val="00D71AC8"/>
    <w:rsid w:val="00D73621"/>
    <w:rsid w:val="00D741EA"/>
    <w:rsid w:val="00D75656"/>
    <w:rsid w:val="00D75900"/>
    <w:rsid w:val="00D76984"/>
    <w:rsid w:val="00D77CCC"/>
    <w:rsid w:val="00D77ECB"/>
    <w:rsid w:val="00D77FBA"/>
    <w:rsid w:val="00D81C22"/>
    <w:rsid w:val="00D81D02"/>
    <w:rsid w:val="00D8445F"/>
    <w:rsid w:val="00D85B86"/>
    <w:rsid w:val="00D8672F"/>
    <w:rsid w:val="00D916C8"/>
    <w:rsid w:val="00D93618"/>
    <w:rsid w:val="00D94803"/>
    <w:rsid w:val="00D95278"/>
    <w:rsid w:val="00D9658F"/>
    <w:rsid w:val="00D97726"/>
    <w:rsid w:val="00DA029B"/>
    <w:rsid w:val="00DA1746"/>
    <w:rsid w:val="00DA2900"/>
    <w:rsid w:val="00DA29BC"/>
    <w:rsid w:val="00DA3B9C"/>
    <w:rsid w:val="00DA5AF9"/>
    <w:rsid w:val="00DA7B04"/>
    <w:rsid w:val="00DA7C59"/>
    <w:rsid w:val="00DB063F"/>
    <w:rsid w:val="00DB2D0B"/>
    <w:rsid w:val="00DB337E"/>
    <w:rsid w:val="00DB3AB6"/>
    <w:rsid w:val="00DB49B0"/>
    <w:rsid w:val="00DB6748"/>
    <w:rsid w:val="00DB67A8"/>
    <w:rsid w:val="00DC0A1C"/>
    <w:rsid w:val="00DC250A"/>
    <w:rsid w:val="00DC2A5F"/>
    <w:rsid w:val="00DC2CDB"/>
    <w:rsid w:val="00DC3F20"/>
    <w:rsid w:val="00DD0E52"/>
    <w:rsid w:val="00DD140F"/>
    <w:rsid w:val="00DD28BF"/>
    <w:rsid w:val="00DD345E"/>
    <w:rsid w:val="00DD444D"/>
    <w:rsid w:val="00DD4802"/>
    <w:rsid w:val="00DD6A04"/>
    <w:rsid w:val="00DE0B76"/>
    <w:rsid w:val="00DE156F"/>
    <w:rsid w:val="00DE2A7D"/>
    <w:rsid w:val="00DE2EF9"/>
    <w:rsid w:val="00DE2FAD"/>
    <w:rsid w:val="00DE661B"/>
    <w:rsid w:val="00DE6E29"/>
    <w:rsid w:val="00DF3566"/>
    <w:rsid w:val="00DF3992"/>
    <w:rsid w:val="00DF525B"/>
    <w:rsid w:val="00DF650D"/>
    <w:rsid w:val="00E00E8F"/>
    <w:rsid w:val="00E00ED6"/>
    <w:rsid w:val="00E0103E"/>
    <w:rsid w:val="00E016F7"/>
    <w:rsid w:val="00E01F25"/>
    <w:rsid w:val="00E02BB8"/>
    <w:rsid w:val="00E02FF9"/>
    <w:rsid w:val="00E060F6"/>
    <w:rsid w:val="00E067B6"/>
    <w:rsid w:val="00E068BB"/>
    <w:rsid w:val="00E113DA"/>
    <w:rsid w:val="00E11634"/>
    <w:rsid w:val="00E12402"/>
    <w:rsid w:val="00E1353E"/>
    <w:rsid w:val="00E139EA"/>
    <w:rsid w:val="00E158FA"/>
    <w:rsid w:val="00E15AF5"/>
    <w:rsid w:val="00E16573"/>
    <w:rsid w:val="00E20B3F"/>
    <w:rsid w:val="00E21E88"/>
    <w:rsid w:val="00E21F4A"/>
    <w:rsid w:val="00E22085"/>
    <w:rsid w:val="00E23EB4"/>
    <w:rsid w:val="00E24A04"/>
    <w:rsid w:val="00E26C5F"/>
    <w:rsid w:val="00E300C6"/>
    <w:rsid w:val="00E30675"/>
    <w:rsid w:val="00E30C3B"/>
    <w:rsid w:val="00E31F98"/>
    <w:rsid w:val="00E32353"/>
    <w:rsid w:val="00E34199"/>
    <w:rsid w:val="00E35A3B"/>
    <w:rsid w:val="00E41A57"/>
    <w:rsid w:val="00E42C9D"/>
    <w:rsid w:val="00E42F9C"/>
    <w:rsid w:val="00E43EC1"/>
    <w:rsid w:val="00E464AF"/>
    <w:rsid w:val="00E47457"/>
    <w:rsid w:val="00E51556"/>
    <w:rsid w:val="00E517E2"/>
    <w:rsid w:val="00E5301D"/>
    <w:rsid w:val="00E542E9"/>
    <w:rsid w:val="00E54FF0"/>
    <w:rsid w:val="00E55298"/>
    <w:rsid w:val="00E56641"/>
    <w:rsid w:val="00E56C47"/>
    <w:rsid w:val="00E5701D"/>
    <w:rsid w:val="00E5731A"/>
    <w:rsid w:val="00E57EE9"/>
    <w:rsid w:val="00E615A7"/>
    <w:rsid w:val="00E61C0B"/>
    <w:rsid w:val="00E63C99"/>
    <w:rsid w:val="00E642B6"/>
    <w:rsid w:val="00E64676"/>
    <w:rsid w:val="00E6562A"/>
    <w:rsid w:val="00E67953"/>
    <w:rsid w:val="00E7031F"/>
    <w:rsid w:val="00E716D9"/>
    <w:rsid w:val="00E72679"/>
    <w:rsid w:val="00E73466"/>
    <w:rsid w:val="00E75B2B"/>
    <w:rsid w:val="00E76E05"/>
    <w:rsid w:val="00E80A55"/>
    <w:rsid w:val="00E80F70"/>
    <w:rsid w:val="00E810CF"/>
    <w:rsid w:val="00E8179C"/>
    <w:rsid w:val="00E83DC5"/>
    <w:rsid w:val="00E83EEE"/>
    <w:rsid w:val="00E8403E"/>
    <w:rsid w:val="00E84985"/>
    <w:rsid w:val="00E85506"/>
    <w:rsid w:val="00E85C27"/>
    <w:rsid w:val="00E85C4B"/>
    <w:rsid w:val="00E86F2F"/>
    <w:rsid w:val="00E8731B"/>
    <w:rsid w:val="00E87593"/>
    <w:rsid w:val="00E91DD5"/>
    <w:rsid w:val="00E91EEB"/>
    <w:rsid w:val="00E95609"/>
    <w:rsid w:val="00E95848"/>
    <w:rsid w:val="00E97381"/>
    <w:rsid w:val="00E977B2"/>
    <w:rsid w:val="00E97BC9"/>
    <w:rsid w:val="00EA01A9"/>
    <w:rsid w:val="00EA1A98"/>
    <w:rsid w:val="00EA208A"/>
    <w:rsid w:val="00EA2B0E"/>
    <w:rsid w:val="00EA49AD"/>
    <w:rsid w:val="00EA5258"/>
    <w:rsid w:val="00EA5A6B"/>
    <w:rsid w:val="00EA6C58"/>
    <w:rsid w:val="00EB0493"/>
    <w:rsid w:val="00EB2E07"/>
    <w:rsid w:val="00EB7180"/>
    <w:rsid w:val="00EB734F"/>
    <w:rsid w:val="00EB7F97"/>
    <w:rsid w:val="00EC02CC"/>
    <w:rsid w:val="00EC1764"/>
    <w:rsid w:val="00EC1D3C"/>
    <w:rsid w:val="00EC1E02"/>
    <w:rsid w:val="00EC401D"/>
    <w:rsid w:val="00EC4348"/>
    <w:rsid w:val="00EC55A5"/>
    <w:rsid w:val="00EC74B9"/>
    <w:rsid w:val="00EC7705"/>
    <w:rsid w:val="00ED1384"/>
    <w:rsid w:val="00ED173B"/>
    <w:rsid w:val="00ED185C"/>
    <w:rsid w:val="00ED1AD5"/>
    <w:rsid w:val="00ED2B6B"/>
    <w:rsid w:val="00ED436C"/>
    <w:rsid w:val="00ED4920"/>
    <w:rsid w:val="00ED6D5D"/>
    <w:rsid w:val="00ED6EF1"/>
    <w:rsid w:val="00EE3007"/>
    <w:rsid w:val="00EE6D50"/>
    <w:rsid w:val="00EE7FEF"/>
    <w:rsid w:val="00EF0099"/>
    <w:rsid w:val="00EF01C7"/>
    <w:rsid w:val="00EF1C98"/>
    <w:rsid w:val="00EF2209"/>
    <w:rsid w:val="00EF24E1"/>
    <w:rsid w:val="00EF3FB4"/>
    <w:rsid w:val="00EF4291"/>
    <w:rsid w:val="00EF4C3E"/>
    <w:rsid w:val="00EF5D84"/>
    <w:rsid w:val="00F06F69"/>
    <w:rsid w:val="00F07201"/>
    <w:rsid w:val="00F12808"/>
    <w:rsid w:val="00F12D37"/>
    <w:rsid w:val="00F13625"/>
    <w:rsid w:val="00F138E9"/>
    <w:rsid w:val="00F143DD"/>
    <w:rsid w:val="00F1518B"/>
    <w:rsid w:val="00F1608C"/>
    <w:rsid w:val="00F20602"/>
    <w:rsid w:val="00F21823"/>
    <w:rsid w:val="00F21966"/>
    <w:rsid w:val="00F21A0D"/>
    <w:rsid w:val="00F247C0"/>
    <w:rsid w:val="00F26708"/>
    <w:rsid w:val="00F2679A"/>
    <w:rsid w:val="00F30293"/>
    <w:rsid w:val="00F31480"/>
    <w:rsid w:val="00F31B89"/>
    <w:rsid w:val="00F32353"/>
    <w:rsid w:val="00F32EF7"/>
    <w:rsid w:val="00F343F7"/>
    <w:rsid w:val="00F34CCF"/>
    <w:rsid w:val="00F4020E"/>
    <w:rsid w:val="00F403A7"/>
    <w:rsid w:val="00F42970"/>
    <w:rsid w:val="00F43CC6"/>
    <w:rsid w:val="00F4519A"/>
    <w:rsid w:val="00F4623F"/>
    <w:rsid w:val="00F47B5D"/>
    <w:rsid w:val="00F519B3"/>
    <w:rsid w:val="00F527A8"/>
    <w:rsid w:val="00F5301D"/>
    <w:rsid w:val="00F54B70"/>
    <w:rsid w:val="00F55394"/>
    <w:rsid w:val="00F56152"/>
    <w:rsid w:val="00F573E5"/>
    <w:rsid w:val="00F579F4"/>
    <w:rsid w:val="00F6003D"/>
    <w:rsid w:val="00F60C39"/>
    <w:rsid w:val="00F631DB"/>
    <w:rsid w:val="00F63C31"/>
    <w:rsid w:val="00F67C11"/>
    <w:rsid w:val="00F702DE"/>
    <w:rsid w:val="00F708F7"/>
    <w:rsid w:val="00F7229A"/>
    <w:rsid w:val="00F72902"/>
    <w:rsid w:val="00F730D3"/>
    <w:rsid w:val="00F75220"/>
    <w:rsid w:val="00F758F6"/>
    <w:rsid w:val="00F76242"/>
    <w:rsid w:val="00F77CE9"/>
    <w:rsid w:val="00F80085"/>
    <w:rsid w:val="00F802CB"/>
    <w:rsid w:val="00F80647"/>
    <w:rsid w:val="00F813D4"/>
    <w:rsid w:val="00F81C17"/>
    <w:rsid w:val="00F82043"/>
    <w:rsid w:val="00F83D43"/>
    <w:rsid w:val="00F85AA0"/>
    <w:rsid w:val="00F86633"/>
    <w:rsid w:val="00F86A65"/>
    <w:rsid w:val="00F86E90"/>
    <w:rsid w:val="00F876F5"/>
    <w:rsid w:val="00F90110"/>
    <w:rsid w:val="00F90420"/>
    <w:rsid w:val="00F905F0"/>
    <w:rsid w:val="00F9116D"/>
    <w:rsid w:val="00F92C8F"/>
    <w:rsid w:val="00F93B36"/>
    <w:rsid w:val="00F93CC7"/>
    <w:rsid w:val="00F94475"/>
    <w:rsid w:val="00F9593D"/>
    <w:rsid w:val="00F95C95"/>
    <w:rsid w:val="00FA03C5"/>
    <w:rsid w:val="00FA069B"/>
    <w:rsid w:val="00FA1409"/>
    <w:rsid w:val="00FA1996"/>
    <w:rsid w:val="00FA28EF"/>
    <w:rsid w:val="00FA2DB2"/>
    <w:rsid w:val="00FA66F0"/>
    <w:rsid w:val="00FB01CF"/>
    <w:rsid w:val="00FB074E"/>
    <w:rsid w:val="00FB1E85"/>
    <w:rsid w:val="00FB24F0"/>
    <w:rsid w:val="00FB2D1C"/>
    <w:rsid w:val="00FB31CF"/>
    <w:rsid w:val="00FB4A99"/>
    <w:rsid w:val="00FB4C71"/>
    <w:rsid w:val="00FB5422"/>
    <w:rsid w:val="00FB57DB"/>
    <w:rsid w:val="00FB5B4C"/>
    <w:rsid w:val="00FB6CAD"/>
    <w:rsid w:val="00FC0160"/>
    <w:rsid w:val="00FC2664"/>
    <w:rsid w:val="00FC575B"/>
    <w:rsid w:val="00FC5B90"/>
    <w:rsid w:val="00FC60C5"/>
    <w:rsid w:val="00FD020D"/>
    <w:rsid w:val="00FD0749"/>
    <w:rsid w:val="00FD1F0A"/>
    <w:rsid w:val="00FD2224"/>
    <w:rsid w:val="00FD43FF"/>
    <w:rsid w:val="00FD45A8"/>
    <w:rsid w:val="00FD4A10"/>
    <w:rsid w:val="00FD57C5"/>
    <w:rsid w:val="00FD63BD"/>
    <w:rsid w:val="00FD7C42"/>
    <w:rsid w:val="00FE11E6"/>
    <w:rsid w:val="00FE16D1"/>
    <w:rsid w:val="00FE3501"/>
    <w:rsid w:val="00FE3F88"/>
    <w:rsid w:val="00FE68C4"/>
    <w:rsid w:val="00FE7F4B"/>
    <w:rsid w:val="00FF076D"/>
    <w:rsid w:val="00FF10BF"/>
    <w:rsid w:val="00FF3A5D"/>
    <w:rsid w:val="00FF4297"/>
    <w:rsid w:val="00FF53A7"/>
    <w:rsid w:val="00FF573A"/>
    <w:rsid w:val="00FF6F41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4C6667"/>
  <w15:chartTrackingRefBased/>
  <w15:docId w15:val="{A03EA4B0-3489-4D19-B7AC-EA75958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13DA"/>
  </w:style>
  <w:style w:type="paragraph" w:styleId="AltBilgi">
    <w:name w:val="footer"/>
    <w:basedOn w:val="Normal"/>
    <w:link w:val="AltBilgiChar"/>
    <w:uiPriority w:val="99"/>
    <w:unhideWhenUsed/>
    <w:rsid w:val="00E1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13DA"/>
  </w:style>
  <w:style w:type="paragraph" w:styleId="AralkYok">
    <w:name w:val="No Spacing"/>
    <w:uiPriority w:val="1"/>
    <w:qFormat/>
    <w:rsid w:val="009F4DF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3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F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20;st%20Yaz&#305;&#305;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C05D-A18D-4100-894D-8479166F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Üst Yazıı.dotx</Template>
  <TotalTime>35</TotalTime>
  <Pages>1</Pages>
  <Words>115</Words>
  <Characters>693</Characters>
  <Application>Microsoft Office Word</Application>
  <DocSecurity>0</DocSecurity>
  <Lines>86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BALIKESİR VETERİNER HEKİMLER ODASI</cp:lastModifiedBy>
  <cp:revision>44</cp:revision>
  <cp:lastPrinted>2023-01-24T12:22:00Z</cp:lastPrinted>
  <dcterms:created xsi:type="dcterms:W3CDTF">2023-01-24T11:50:00Z</dcterms:created>
  <dcterms:modified xsi:type="dcterms:W3CDTF">2023-01-27T08:16:00Z</dcterms:modified>
</cp:coreProperties>
</file>